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40142" w14:textId="673A68AE" w:rsidR="006B7A5E" w:rsidRPr="006B7A5E" w:rsidRDefault="006B7A5E" w:rsidP="006B7A5E">
      <w:pPr>
        <w:pStyle w:val="Tabelleschwarz"/>
        <w:spacing w:line="276" w:lineRule="auto"/>
        <w:rPr>
          <w:rFonts w:ascii="Arial" w:hAnsi="Arial" w:cs="Arial"/>
          <w:color w:val="000000" w:themeColor="text1"/>
          <w:sz w:val="24"/>
          <w:shd w:val="clear" w:color="auto" w:fill="FFFFFF"/>
          <w:lang w:val="de-DE"/>
          <w14:textOutline w14:w="9525" w14:cap="rnd" w14:cmpd="sng" w14:algn="ctr">
            <w14:noFill/>
            <w14:prstDash w14:val="solid"/>
            <w14:bevel/>
          </w14:textOutline>
        </w:rPr>
      </w:pPr>
      <w:r w:rsidRPr="006B7A5E">
        <w:rPr>
          <w:rFonts w:ascii="Arial" w:hAnsi="Arial" w:cs="Arial"/>
          <w:color w:val="000000" w:themeColor="text1"/>
          <w:sz w:val="24"/>
          <w:shd w:val="clear" w:color="auto" w:fill="FFFFFF"/>
          <w:lang w:val="de-DE"/>
          <w14:textOutline w14:w="9525" w14:cap="rnd" w14:cmpd="sng" w14:algn="ctr">
            <w14:noFill/>
            <w14:prstDash w14:val="solid"/>
            <w14:bevel/>
          </w14:textOutline>
        </w:rPr>
        <w:t xml:space="preserve">Hier steht eine ausführliche </w:t>
      </w:r>
      <w:r w:rsidRPr="006B7A5E">
        <w:rPr>
          <w:rFonts w:ascii="Arial" w:hAnsi="Arial" w:cs="Arial"/>
          <w:color w:val="000000" w:themeColor="text1"/>
          <w:sz w:val="24"/>
          <w:shd w:val="clear" w:color="auto" w:fill="FFFFFF"/>
          <w:lang w:val="de-DE"/>
          <w14:textOutline w14:w="9525" w14:cap="rnd" w14:cmpd="sng" w14:algn="ctr">
            <w14:noFill/>
            <w14:prstDash w14:val="solid"/>
            <w14:bevel/>
          </w14:textOutline>
        </w:rPr>
        <w:br/>
        <w:t>Betreffzeile über zwei Zeilen</w:t>
      </w:r>
    </w:p>
    <w:p w14:paraId="5AB764E1" w14:textId="2CFEDBFC" w:rsidR="008F2100" w:rsidRDefault="008F2100" w:rsidP="006B7A5E">
      <w:pPr>
        <w:pStyle w:val="Tabelleschwarz"/>
        <w:spacing w:line="276" w:lineRule="auto"/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de-DE"/>
        </w:rPr>
      </w:pPr>
    </w:p>
    <w:p w14:paraId="5E52F0AD" w14:textId="77777777" w:rsidR="00621F48" w:rsidRPr="006B7A5E" w:rsidRDefault="00621F48" w:rsidP="006B7A5E">
      <w:pPr>
        <w:pStyle w:val="Tabelleschwarz"/>
        <w:spacing w:line="276" w:lineRule="auto"/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de-DE"/>
        </w:rPr>
      </w:pPr>
    </w:p>
    <w:p w14:paraId="48A5E61A" w14:textId="77777777" w:rsidR="008F2100" w:rsidRPr="006B7A5E" w:rsidRDefault="008F2100" w:rsidP="006B7A5E">
      <w:pPr>
        <w:pStyle w:val="Tabelleschwarz"/>
        <w:spacing w:line="276" w:lineRule="auto"/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</w:pPr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Sehr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geehrter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Herr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Mustermann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,</w:t>
      </w:r>
    </w:p>
    <w:p w14:paraId="1F794F89" w14:textId="19E042B7" w:rsidR="008F2100" w:rsidRPr="006B7A5E" w:rsidRDefault="008F2100" w:rsidP="006B7A5E">
      <w:pPr>
        <w:pStyle w:val="Tabelleschwarz"/>
        <w:spacing w:line="276" w:lineRule="auto"/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</w:pPr>
    </w:p>
    <w:p w14:paraId="0E0C6EDB" w14:textId="53A3B84A" w:rsidR="003751D5" w:rsidRDefault="008F2100" w:rsidP="006B7A5E">
      <w:pPr>
        <w:pStyle w:val="Tabelleschwarz"/>
        <w:spacing w:line="276" w:lineRule="auto"/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sectPr w:rsidR="003751D5" w:rsidSect="001D69DD">
          <w:headerReference w:type="first" r:id="rId7"/>
          <w:footerReference w:type="first" r:id="rId8"/>
          <w:pgSz w:w="11900" w:h="16840"/>
          <w:pgMar w:top="5103" w:right="2835" w:bottom="2268" w:left="1418" w:header="709" w:footer="709" w:gutter="0"/>
          <w:cols w:space="708"/>
          <w:titlePg/>
          <w:docGrid w:linePitch="360"/>
        </w:sectPr>
      </w:pPr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Lorem ipsum dolor sit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amet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,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consectetuer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adipiscing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elit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. Aenean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commodo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ligula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eget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dolor. Aenean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massa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. Cum sociis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natoque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penatibus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et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magnis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dis parturient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montes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,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nascetur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ridiculus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mus. Donec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quam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felis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,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ultricies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nec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,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pellentesque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eu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,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pretium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quis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, sem.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Nulla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consequat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massa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quis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enim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. Donec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pede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justo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,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fringilla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vel,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aliquet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nec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,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vulputate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eget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,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arcu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. In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enim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justo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,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rhoncus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ut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,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imperdiet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a,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venenatis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vitae,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justo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.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de-DE"/>
        </w:rPr>
        <w:t>Nullam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de-DE"/>
        </w:rPr>
        <w:t xml:space="preserve">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de-DE"/>
        </w:rPr>
        <w:t>dictum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de-DE"/>
        </w:rPr>
        <w:t xml:space="preserve">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de-DE"/>
        </w:rPr>
        <w:t>felis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de-DE"/>
        </w:rPr>
        <w:t xml:space="preserve">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de-DE"/>
        </w:rPr>
        <w:t>eu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de-DE"/>
        </w:rPr>
        <w:t xml:space="preserve"> pede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de-DE"/>
        </w:rPr>
        <w:t>mollis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de-DE"/>
        </w:rPr>
        <w:t xml:space="preserve">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de-DE"/>
        </w:rPr>
        <w:t>pretium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de-DE"/>
        </w:rPr>
        <w:t xml:space="preserve">. Integer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de-DE"/>
        </w:rPr>
        <w:t>tincidunt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de-DE"/>
        </w:rPr>
        <w:t xml:space="preserve">.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de-DE"/>
        </w:rPr>
        <w:t>Cras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de-DE"/>
        </w:rPr>
        <w:t xml:space="preserve">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de-DE"/>
        </w:rPr>
        <w:t>dapibus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de-DE"/>
        </w:rPr>
        <w:t xml:space="preserve">.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Vivamus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elementum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semper nisi. Aenean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vulputate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eleifend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tellus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. Aenean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leo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ligula,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porttitor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eu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,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consequat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vitae,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eleifend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ac,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enim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.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Aliquam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lorem ante,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dapibus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in,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viverra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quis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,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feugiat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a,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tellus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.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Phasellus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viverra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nulla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ut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metus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variuslibero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, sit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amet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adipiscing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sem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neque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sed ipsum. Nam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quam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nunc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,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blandit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vel,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luctus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pulvinar,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hendrerit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id, lorem. Maecenas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nec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odio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et ante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tincidunt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tempus. Donec vitae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sapien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ut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libero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venenatis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faucibus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.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Nullam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quis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ante.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Etiam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sit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amet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orci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eget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eros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faucibus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tincidunt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. Duis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leo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. Sed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fringilla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mauris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sit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amet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nibh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. Donec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sodales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sagittis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magna. Sed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consequat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,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leo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eget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bibendum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sodales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,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augue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velit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cursus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nunc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. Maecenas tempus,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tellus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eget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condimentum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rhoncus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, </w:t>
      </w:r>
      <w:proofErr w:type="spellStart"/>
      <w:proofErr w:type="gram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sem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  <w:r w:rsidR="006526E9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.</w:t>
      </w:r>
      <w:proofErr w:type="gramEnd"/>
      <w:r w:rsidR="006526E9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Donec </w:t>
      </w:r>
      <w:proofErr w:type="spellStart"/>
      <w:r w:rsidR="006526E9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sodales</w:t>
      </w:r>
      <w:proofErr w:type="spellEnd"/>
      <w:r w:rsidR="006526E9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="006526E9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sagittis</w:t>
      </w:r>
      <w:proofErr w:type="spellEnd"/>
      <w:r w:rsidR="006526E9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magna. Sed </w:t>
      </w:r>
      <w:proofErr w:type="spellStart"/>
      <w:r w:rsidR="006526E9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consequat</w:t>
      </w:r>
      <w:proofErr w:type="spellEnd"/>
      <w:r w:rsidR="006526E9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, </w:t>
      </w:r>
      <w:proofErr w:type="spellStart"/>
      <w:r w:rsidR="006526E9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leo</w:t>
      </w:r>
      <w:proofErr w:type="spellEnd"/>
      <w:r w:rsidR="006526E9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="006526E9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eget</w:t>
      </w:r>
      <w:proofErr w:type="spellEnd"/>
      <w:r w:rsidR="006526E9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="006526E9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bibendum</w:t>
      </w:r>
      <w:proofErr w:type="spellEnd"/>
      <w:r w:rsidR="006526E9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="006526E9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sodales</w:t>
      </w:r>
      <w:proofErr w:type="spellEnd"/>
      <w:r w:rsidR="006526E9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, au</w:t>
      </w:r>
      <w:r w:rsidR="001D69DD" w:rsidRPr="001D69DD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="001D69DD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amet</w:t>
      </w:r>
      <w:proofErr w:type="spellEnd"/>
      <w:r w:rsidR="001D69DD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="001D69DD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adipiscing</w:t>
      </w:r>
      <w:proofErr w:type="spellEnd"/>
      <w:r w:rsidR="001D69DD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="001D69DD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sem</w:t>
      </w:r>
      <w:proofErr w:type="spellEnd"/>
      <w:r w:rsidR="001D69DD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="001D69DD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neque</w:t>
      </w:r>
      <w:proofErr w:type="spellEnd"/>
      <w:r w:rsidR="001D69DD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sed ipsum. Nam </w:t>
      </w:r>
      <w:proofErr w:type="spellStart"/>
      <w:r w:rsidR="001D69DD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quam</w:t>
      </w:r>
      <w:proofErr w:type="spellEnd"/>
      <w:r w:rsidR="001D69DD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="001D69DD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nunc</w:t>
      </w:r>
      <w:proofErr w:type="spellEnd"/>
      <w:r w:rsidR="001D69DD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, </w:t>
      </w:r>
      <w:proofErr w:type="spellStart"/>
      <w:r w:rsidR="001D69DD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blandit</w:t>
      </w:r>
      <w:proofErr w:type="spellEnd"/>
      <w:r w:rsidR="001D69DD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vel, </w:t>
      </w:r>
      <w:proofErr w:type="spellStart"/>
      <w:r w:rsidR="001D69DD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luctus</w:t>
      </w:r>
      <w:proofErr w:type="spellEnd"/>
      <w:r w:rsidR="001D69DD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pulvinar, </w:t>
      </w:r>
      <w:proofErr w:type="spellStart"/>
      <w:r w:rsidR="001D69DD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hendrerit</w:t>
      </w:r>
      <w:proofErr w:type="spellEnd"/>
      <w:r w:rsidR="001D69DD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id, lorem. Maecenas </w:t>
      </w:r>
      <w:proofErr w:type="spellStart"/>
      <w:r w:rsidR="001D69DD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nec</w:t>
      </w:r>
      <w:proofErr w:type="spellEnd"/>
      <w:r w:rsidR="001D69DD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="001D69DD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odio</w:t>
      </w:r>
      <w:proofErr w:type="spellEnd"/>
      <w:r w:rsidR="001D69DD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et ante </w:t>
      </w:r>
      <w:proofErr w:type="spellStart"/>
      <w:r w:rsidR="001D69DD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tincidunt</w:t>
      </w:r>
      <w:proofErr w:type="spellEnd"/>
      <w:r w:rsidR="001D69DD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tempus. Donec vitae </w:t>
      </w:r>
      <w:proofErr w:type="spellStart"/>
      <w:r w:rsidR="001D69DD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sapien</w:t>
      </w:r>
      <w:proofErr w:type="spellEnd"/>
      <w:r w:rsidR="001D69DD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="001D69DD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ut</w:t>
      </w:r>
      <w:proofErr w:type="spellEnd"/>
      <w:r w:rsidR="001D69DD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libero </w:t>
      </w:r>
      <w:proofErr w:type="spellStart"/>
      <w:r w:rsidR="001D69DD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venenatis</w:t>
      </w:r>
      <w:proofErr w:type="spellEnd"/>
      <w:r w:rsidR="001D69DD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="001D69DD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faucibus</w:t>
      </w:r>
      <w:proofErr w:type="spellEnd"/>
      <w:r w:rsidR="001D69DD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. </w:t>
      </w:r>
      <w:proofErr w:type="spellStart"/>
      <w:r w:rsidR="001D69DD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Nullam</w:t>
      </w:r>
      <w:proofErr w:type="spellEnd"/>
      <w:r w:rsidR="001D69DD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="001D69DD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quis</w:t>
      </w:r>
      <w:proofErr w:type="spellEnd"/>
      <w:r w:rsidR="001D69DD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ante. </w:t>
      </w:r>
      <w:proofErr w:type="spellStart"/>
      <w:r w:rsidR="001D69DD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Etiam</w:t>
      </w:r>
      <w:proofErr w:type="spellEnd"/>
      <w:r w:rsidR="001D69DD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sit </w:t>
      </w:r>
      <w:proofErr w:type="spellStart"/>
      <w:r w:rsidR="001D69DD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amet</w:t>
      </w:r>
      <w:proofErr w:type="spellEnd"/>
      <w:r w:rsidR="001D69DD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="001D69DD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orci</w:t>
      </w:r>
      <w:proofErr w:type="spellEnd"/>
      <w:r w:rsidR="001D69DD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="001D69DD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eget</w:t>
      </w:r>
      <w:proofErr w:type="spellEnd"/>
      <w:r w:rsidR="001D69DD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eros </w:t>
      </w:r>
      <w:proofErr w:type="spellStart"/>
      <w:r w:rsidR="001D69DD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faucibus</w:t>
      </w:r>
      <w:proofErr w:type="spellEnd"/>
      <w:r w:rsidR="001D69DD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="001D69DD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tincidunt</w:t>
      </w:r>
      <w:proofErr w:type="spellEnd"/>
      <w:r w:rsidR="001D69DD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. Duis </w:t>
      </w:r>
      <w:proofErr w:type="spellStart"/>
      <w:r w:rsidR="001D69DD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leo</w:t>
      </w:r>
      <w:proofErr w:type="spellEnd"/>
      <w:r w:rsidR="001D69DD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. Sed </w:t>
      </w:r>
      <w:proofErr w:type="spellStart"/>
      <w:r w:rsidR="001D69DD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fringilla</w:t>
      </w:r>
      <w:proofErr w:type="spellEnd"/>
      <w:r w:rsidR="001D69DD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="001D69DD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mauris</w:t>
      </w:r>
      <w:proofErr w:type="spellEnd"/>
      <w:r w:rsidR="001D69DD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sit </w:t>
      </w:r>
      <w:proofErr w:type="spellStart"/>
      <w:r w:rsidR="001D69DD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amet</w:t>
      </w:r>
      <w:proofErr w:type="spellEnd"/>
      <w:r w:rsidR="001D69DD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="001D69DD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nibh</w:t>
      </w:r>
      <w:proofErr w:type="spellEnd"/>
      <w:r w:rsidR="001D69DD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. Donec </w:t>
      </w:r>
      <w:proofErr w:type="spellStart"/>
      <w:r w:rsidR="001D69DD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sodales</w:t>
      </w:r>
      <w:proofErr w:type="spellEnd"/>
      <w:r w:rsidR="001D69DD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="001D69DD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sagittis</w:t>
      </w:r>
      <w:proofErr w:type="spellEnd"/>
      <w:r w:rsidR="001D69DD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magna. Sed </w:t>
      </w:r>
      <w:proofErr w:type="spellStart"/>
      <w:r w:rsidR="001D69DD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consequat</w:t>
      </w:r>
      <w:proofErr w:type="spellEnd"/>
      <w:r w:rsidR="001D69DD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, </w:t>
      </w:r>
      <w:proofErr w:type="spellStart"/>
      <w:r w:rsidR="001D69DD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leo</w:t>
      </w:r>
      <w:proofErr w:type="spellEnd"/>
      <w:r w:rsidR="001D69DD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="001D69DD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eget</w:t>
      </w:r>
      <w:proofErr w:type="spellEnd"/>
      <w:r w:rsidR="001D69DD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="001D69DD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bibendum</w:t>
      </w:r>
      <w:proofErr w:type="spellEnd"/>
      <w:r w:rsidR="001D69DD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="001D69DD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sodales</w:t>
      </w:r>
      <w:proofErr w:type="spellEnd"/>
      <w:r w:rsidR="001D69DD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, </w:t>
      </w:r>
      <w:proofErr w:type="spellStart"/>
      <w:r w:rsidR="001D69DD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augue</w:t>
      </w:r>
      <w:proofErr w:type="spellEnd"/>
      <w:r w:rsidR="001D69DD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="001D69DD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velit</w:t>
      </w:r>
      <w:proofErr w:type="spellEnd"/>
      <w:r w:rsidR="001D69DD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cursus </w:t>
      </w:r>
      <w:proofErr w:type="spellStart"/>
      <w:r w:rsidR="001D69DD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nunc</w:t>
      </w:r>
      <w:proofErr w:type="spellEnd"/>
      <w:r w:rsidR="001D69DD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. Maecenas tempus, </w:t>
      </w:r>
      <w:proofErr w:type="spellStart"/>
      <w:r w:rsidR="001D69DD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tellus</w:t>
      </w:r>
      <w:proofErr w:type="spellEnd"/>
      <w:r w:rsidR="001D69DD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="001D69DD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eget</w:t>
      </w:r>
      <w:proofErr w:type="spellEnd"/>
      <w:r w:rsidR="001D69DD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="001D69DD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condimentum</w:t>
      </w:r>
      <w:proofErr w:type="spellEnd"/>
      <w:r w:rsidR="001D69DD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="006526E9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gue</w:t>
      </w:r>
      <w:proofErr w:type="spellEnd"/>
      <w:r w:rsidR="006526E9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="006526E9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velit</w:t>
      </w:r>
      <w:proofErr w:type="spellEnd"/>
      <w:r w:rsidR="006526E9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cursus </w:t>
      </w:r>
      <w:proofErr w:type="spellStart"/>
      <w:r w:rsidR="006526E9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nunc</w:t>
      </w:r>
      <w:proofErr w:type="spellEnd"/>
      <w:r w:rsidR="006526E9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. Maecenas tempus, </w:t>
      </w:r>
      <w:proofErr w:type="spellStart"/>
      <w:r w:rsidR="006526E9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tellus</w:t>
      </w:r>
      <w:proofErr w:type="spellEnd"/>
      <w:r w:rsidR="006526E9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="006526E9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eget</w:t>
      </w:r>
      <w:proofErr w:type="spellEnd"/>
      <w:r w:rsidR="006526E9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="006526E9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condimentum</w:t>
      </w:r>
      <w:proofErr w:type="spellEnd"/>
      <w:r w:rsidR="006526E9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="006526E9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rhoncus</w:t>
      </w:r>
      <w:proofErr w:type="spellEnd"/>
      <w:r w:rsidR="006526E9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, </w:t>
      </w:r>
      <w:proofErr w:type="spellStart"/>
      <w:r w:rsidR="006526E9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sem</w:t>
      </w:r>
      <w:proofErr w:type="spellEnd"/>
      <w:r w:rsidR="006526E9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quam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semper libero, sit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amet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adipiscing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sem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neque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sed ipsum. Nam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quam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nunc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,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blandit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vel,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luctus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pulvinar,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hendrer</w:t>
      </w:r>
      <w:proofErr w:type="spellEnd"/>
      <w:r w:rsidR="009F1123" w:rsidRPr="009F1123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="009F1123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nunc</w:t>
      </w:r>
      <w:proofErr w:type="spellEnd"/>
      <w:r w:rsidR="009F1123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. Maecenas tempus, </w:t>
      </w:r>
      <w:proofErr w:type="spellStart"/>
      <w:r w:rsidR="009F1123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tellus</w:t>
      </w:r>
      <w:proofErr w:type="spellEnd"/>
      <w:r w:rsidR="009F1123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="009F1123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eget</w:t>
      </w:r>
      <w:proofErr w:type="spellEnd"/>
      <w:r w:rsidR="009F1123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="009F1123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condimentum</w:t>
      </w:r>
      <w:proofErr w:type="spellEnd"/>
      <w:r w:rsidR="009F1123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="009F1123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rhoncus</w:t>
      </w:r>
      <w:proofErr w:type="spellEnd"/>
      <w:r w:rsidR="009F1123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, </w:t>
      </w:r>
      <w:proofErr w:type="spellStart"/>
      <w:r w:rsidR="009F1123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sem</w:t>
      </w:r>
      <w:proofErr w:type="spellEnd"/>
      <w:r w:rsidR="009F1123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="009F1123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quam</w:t>
      </w:r>
      <w:proofErr w:type="spellEnd"/>
      <w:r w:rsidR="009F1123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semper libero, </w:t>
      </w:r>
      <w:proofErr w:type="gram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it</w:t>
      </w:r>
      <w:proofErr w:type="gram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id, lorem. Maecenas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nec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odio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et ante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tincidunt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tempus. Donec vitae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sapien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ut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libero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venenatis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faucibus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. </w:t>
      </w:r>
      <w:proofErr w:type="gramStart"/>
      <w:r w:rsidR="00695BA3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Null</w:t>
      </w:r>
      <w:proofErr w:type="gramEnd"/>
      <w:r w:rsidR="00695BA3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am</w:t>
      </w:r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quis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ante.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Etiam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sit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amet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orci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eget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eros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faucibus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tincidunt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. Duis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leo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. Sed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fringilla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mauris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sit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amet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nibh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. Donec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sodales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sagittis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magna. Aenean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imperdiet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.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Etiam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ultricies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nisi vel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augue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.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Curabitur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ullamcorper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ultricies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nisi. Nam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eget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dui.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Etiam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rhoncus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. Maecenas tempus,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tellus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eget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condimentum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rhoncus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,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sem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quam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semper libero, sit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amet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adipiscing</w:t>
      </w:r>
      <w:proofErr w:type="spellEnd"/>
      <w:r w:rsidR="00A16812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. Cum sociis </w:t>
      </w:r>
      <w:proofErr w:type="spellStart"/>
      <w:r w:rsidR="00A16812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natoque</w:t>
      </w:r>
      <w:proofErr w:type="spellEnd"/>
      <w:r w:rsidR="00A16812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="00A16812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penatibus</w:t>
      </w:r>
      <w:proofErr w:type="spellEnd"/>
      <w:r w:rsidR="00A16812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et </w:t>
      </w:r>
      <w:proofErr w:type="spellStart"/>
      <w:r w:rsidR="00A16812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magnis</w:t>
      </w:r>
      <w:proofErr w:type="spellEnd"/>
      <w:r w:rsidR="00A16812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dis parturient </w:t>
      </w:r>
      <w:proofErr w:type="spellStart"/>
      <w:r w:rsidR="00A16812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montes</w:t>
      </w:r>
      <w:proofErr w:type="spellEnd"/>
      <w:r w:rsidR="00A16812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, </w:t>
      </w:r>
      <w:proofErr w:type="spellStart"/>
      <w:r w:rsidR="00A16812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nascetur</w:t>
      </w:r>
      <w:proofErr w:type="spellEnd"/>
      <w:r w:rsidR="00A16812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="00A16812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ridiculus</w:t>
      </w:r>
      <w:proofErr w:type="spellEnd"/>
      <w:r w:rsidR="00A16812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mus. Donec </w:t>
      </w:r>
      <w:proofErr w:type="spellStart"/>
      <w:r w:rsidR="00A16812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quam</w:t>
      </w:r>
      <w:proofErr w:type="spellEnd"/>
      <w:r w:rsidR="00A16812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="00A16812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felis</w:t>
      </w:r>
      <w:proofErr w:type="spellEnd"/>
      <w:r w:rsidR="00A16812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, </w:t>
      </w:r>
      <w:proofErr w:type="spellStart"/>
      <w:r w:rsidR="00A16812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ultricies</w:t>
      </w:r>
      <w:proofErr w:type="spellEnd"/>
      <w:r w:rsidR="00A16812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="00A16812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nec</w:t>
      </w:r>
      <w:proofErr w:type="spellEnd"/>
      <w:r w:rsidR="00A16812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, </w:t>
      </w:r>
      <w:proofErr w:type="spellStart"/>
      <w:r w:rsidR="00A16812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pellentesque</w:t>
      </w:r>
      <w:proofErr w:type="spellEnd"/>
      <w:r w:rsidR="00A16812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="00A16812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eu</w:t>
      </w:r>
      <w:proofErr w:type="spellEnd"/>
      <w:r w:rsidR="00A16812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, </w:t>
      </w:r>
      <w:proofErr w:type="spellStart"/>
      <w:r w:rsidR="00A16812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pretium</w:t>
      </w:r>
      <w:proofErr w:type="spellEnd"/>
      <w:r w:rsidR="00A16812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="00A16812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quis</w:t>
      </w:r>
      <w:proofErr w:type="spellEnd"/>
      <w:r w:rsidR="00A16812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, sem. </w:t>
      </w:r>
      <w:proofErr w:type="spellStart"/>
      <w:r w:rsidR="00A16812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Nulla</w:t>
      </w:r>
      <w:proofErr w:type="spellEnd"/>
      <w:r w:rsidR="00A16812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="00A16812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consequat</w:t>
      </w:r>
      <w:proofErr w:type="spellEnd"/>
      <w:r w:rsidR="00A16812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="00A16812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massa</w:t>
      </w:r>
      <w:proofErr w:type="spellEnd"/>
      <w:r w:rsidR="00A16812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="00A16812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quis</w:t>
      </w:r>
      <w:proofErr w:type="spellEnd"/>
      <w:r w:rsidR="00A16812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="00A16812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enim</w:t>
      </w:r>
      <w:proofErr w:type="spellEnd"/>
      <w:r w:rsidR="00A16812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. Donec </w:t>
      </w:r>
      <w:proofErr w:type="spellStart"/>
      <w:r w:rsidR="00A16812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pede</w:t>
      </w:r>
      <w:proofErr w:type="spellEnd"/>
      <w:r w:rsidR="00A16812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="00A16812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justo</w:t>
      </w:r>
      <w:proofErr w:type="spellEnd"/>
      <w:r w:rsidR="00A16812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, </w:t>
      </w:r>
      <w:proofErr w:type="spellStart"/>
      <w:r w:rsidR="00A16812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fringilla</w:t>
      </w:r>
      <w:proofErr w:type="spellEnd"/>
      <w:r w:rsidR="00A16812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vel, </w:t>
      </w:r>
      <w:proofErr w:type="spellStart"/>
      <w:r w:rsidR="00A16812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aliquet</w:t>
      </w:r>
      <w:proofErr w:type="spellEnd"/>
      <w:r w:rsidR="00A16812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="00A16812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nec</w:t>
      </w:r>
      <w:proofErr w:type="spellEnd"/>
      <w:r w:rsidR="00A16812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, </w:t>
      </w:r>
      <w:proofErr w:type="spellStart"/>
      <w:r w:rsidR="00A16812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vulputate</w:t>
      </w:r>
      <w:proofErr w:type="spellEnd"/>
      <w:r w:rsidR="00A16812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="00A16812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eget</w:t>
      </w:r>
      <w:proofErr w:type="spellEnd"/>
      <w:r w:rsidR="00A16812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, </w:t>
      </w:r>
      <w:proofErr w:type="spellStart"/>
      <w:r w:rsidR="00A16812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arcu</w:t>
      </w:r>
      <w:proofErr w:type="spellEnd"/>
      <w:r w:rsidR="00A16812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. In </w:t>
      </w:r>
      <w:proofErr w:type="spellStart"/>
      <w:r w:rsidR="00A16812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enim</w:t>
      </w:r>
      <w:proofErr w:type="spellEnd"/>
      <w:r w:rsidR="00A16812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="00A16812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justo</w:t>
      </w:r>
      <w:proofErr w:type="spellEnd"/>
      <w:r w:rsidR="00A16812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, </w:t>
      </w:r>
      <w:proofErr w:type="spellStart"/>
      <w:r w:rsidR="00A16812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rhoncus</w:t>
      </w:r>
      <w:proofErr w:type="spellEnd"/>
      <w:r w:rsidR="00A16812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="00A16812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ut</w:t>
      </w:r>
      <w:proofErr w:type="spellEnd"/>
      <w:r w:rsidR="00A16812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, </w:t>
      </w:r>
      <w:proofErr w:type="spellStart"/>
      <w:r w:rsidR="00A16812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imperdiet</w:t>
      </w:r>
      <w:proofErr w:type="spellEnd"/>
      <w:r w:rsidR="00A16812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a, </w:t>
      </w:r>
      <w:proofErr w:type="spellStart"/>
      <w:r w:rsidR="00A16812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venenatis</w:t>
      </w:r>
      <w:proofErr w:type="spellEnd"/>
      <w:r w:rsidR="00A16812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vitae, </w:t>
      </w:r>
      <w:proofErr w:type="spellStart"/>
      <w:r w:rsidR="00A16812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justo</w:t>
      </w:r>
      <w:proofErr w:type="spellEnd"/>
      <w:r w:rsidR="00A16812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. </w:t>
      </w:r>
      <w:r w:rsidR="00A16812" w:rsidRPr="00EB02CB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felis eu pede mollis pretium. Integer tincidunt. Cras dapibus. Vivamus elementum semper nisi. Aenean vulputate eleifend tellus. Cum sociis natoque penatibus et magnis dis parturient montes, nascetur ridiculus mus. </w:t>
      </w:r>
    </w:p>
    <w:p w14:paraId="77BD9BC0" w14:textId="1E09EE1E" w:rsidR="003751D5" w:rsidRPr="003751D5" w:rsidRDefault="003751D5" w:rsidP="00753CED">
      <w:pPr>
        <w:tabs>
          <w:tab w:val="left" w:pos="1414"/>
        </w:tabs>
        <w:rPr>
          <w:lang w:val="en-US"/>
        </w:rPr>
      </w:pPr>
    </w:p>
    <w:sectPr w:rsidR="003751D5" w:rsidRPr="003751D5" w:rsidSect="0058444E">
      <w:footerReference w:type="default" r:id="rId9"/>
      <w:pgSz w:w="11900" w:h="16840"/>
      <w:pgMar w:top="2268" w:right="2835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31F9C" w14:textId="77777777" w:rsidR="003A47C3" w:rsidRDefault="003A47C3" w:rsidP="002B1CFE">
      <w:r>
        <w:separator/>
      </w:r>
    </w:p>
  </w:endnote>
  <w:endnote w:type="continuationSeparator" w:id="0">
    <w:p w14:paraId="3B2565FA" w14:textId="77777777" w:rsidR="003A47C3" w:rsidRDefault="003A47C3" w:rsidP="002B1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inionPro-Regular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Gelion Semi Bold">
    <w:panose1 w:val="00000700000000000000"/>
    <w:charset w:val="4D"/>
    <w:family w:val="auto"/>
    <w:pitch w:val="variable"/>
    <w:sig w:usb0="00000007" w:usb1="00000001" w:usb2="00000000" w:usb3="00000000" w:csb0="00000093" w:csb1="00000000"/>
  </w:font>
  <w:font w:name="Gelion">
    <w:panose1 w:val="00000500000000000000"/>
    <w:charset w:val="4D"/>
    <w:family w:val="auto"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FA224" w14:textId="08B48CA8" w:rsidR="00621F48" w:rsidRDefault="00754AFD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20DC1B35" wp14:editId="05416B23">
              <wp:simplePos x="0" y="0"/>
              <wp:positionH relativeFrom="column">
                <wp:posOffset>1960634</wp:posOffset>
              </wp:positionH>
              <wp:positionV relativeFrom="paragraph">
                <wp:posOffset>-611505</wp:posOffset>
              </wp:positionV>
              <wp:extent cx="2229485" cy="772160"/>
              <wp:effectExtent l="0" t="0" r="5715" b="0"/>
              <wp:wrapNone/>
              <wp:docPr id="35" name="Textfeld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29485" cy="772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33FEC1A" w14:textId="73995EFD" w:rsidR="00F75FDA" w:rsidRPr="00754AFD" w:rsidRDefault="00F75FDA" w:rsidP="00F75FDA">
                          <w:pPr>
                            <w:pStyle w:val="EinfAbs"/>
                            <w:spacing w:line="276" w:lineRule="auto"/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sz w:val="13"/>
                              <w:szCs w:val="13"/>
                              <w:shd w:val="clear" w:color="auto" w:fill="FFFFFF"/>
                            </w:rPr>
                          </w:pPr>
                          <w:r w:rsidRPr="00754AFD"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sz w:val="13"/>
                              <w:szCs w:val="13"/>
                              <w:shd w:val="clear" w:color="auto" w:fill="FFFFFF"/>
                            </w:rPr>
                            <w:t>Landesbank Berlin</w:t>
                          </w:r>
                        </w:p>
                        <w:p w14:paraId="5DDDFCC8" w14:textId="3FE801B2" w:rsidR="00F75FDA" w:rsidRDefault="00F75FDA" w:rsidP="00F75FDA">
                          <w:pPr>
                            <w:pStyle w:val="EinfAbs"/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13"/>
                              <w:szCs w:val="13"/>
                              <w:shd w:val="clear" w:color="auto" w:fill="FFFFFF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 w:themeColor="text1"/>
                              <w:sz w:val="13"/>
                              <w:szCs w:val="13"/>
                              <w:shd w:val="clear" w:color="auto" w:fill="FFFFFF"/>
                            </w:rPr>
                            <w:t>IBAN DE32 1005 0000 1410 017377, BIC BELADEBEXXX</w:t>
                          </w:r>
                        </w:p>
                        <w:p w14:paraId="4295EED1" w14:textId="4C29FBD0" w:rsidR="00F75FDA" w:rsidRPr="00754AFD" w:rsidRDefault="00F75FDA" w:rsidP="00F75FDA">
                          <w:pPr>
                            <w:pStyle w:val="EinfAbs"/>
                            <w:spacing w:line="276" w:lineRule="auto"/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sz w:val="13"/>
                              <w:szCs w:val="13"/>
                              <w:shd w:val="clear" w:color="auto" w:fill="FFFFFF"/>
                            </w:rPr>
                          </w:pPr>
                          <w:r w:rsidRPr="00754AFD"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sz w:val="13"/>
                              <w:szCs w:val="13"/>
                              <w:shd w:val="clear" w:color="auto" w:fill="FFFFFF"/>
                            </w:rPr>
                            <w:t>Postbank Berlin</w:t>
                          </w:r>
                        </w:p>
                        <w:p w14:paraId="01AE2F4F" w14:textId="714580F6" w:rsidR="00F75FDA" w:rsidRDefault="00F75FDA" w:rsidP="00F75FDA">
                          <w:pPr>
                            <w:pStyle w:val="EinfAbs"/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13"/>
                              <w:szCs w:val="13"/>
                              <w:shd w:val="clear" w:color="auto" w:fill="FFFFFF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 w:themeColor="text1"/>
                              <w:sz w:val="13"/>
                              <w:szCs w:val="13"/>
                              <w:shd w:val="clear" w:color="auto" w:fill="FFFFFF"/>
                            </w:rPr>
                            <w:t>IBAN DE91 1001 0010 0010 391106, BIC PBNKDEFF</w:t>
                          </w:r>
                        </w:p>
                        <w:p w14:paraId="12713FD3" w14:textId="15B2B229" w:rsidR="00F75FDA" w:rsidRDefault="00F75FDA" w:rsidP="00F75FDA">
                          <w:pPr>
                            <w:pStyle w:val="EinfAbs"/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13"/>
                              <w:szCs w:val="13"/>
                              <w:shd w:val="clear" w:color="auto" w:fill="FFFFFF"/>
                            </w:rPr>
                          </w:pPr>
                          <w:r w:rsidRPr="00754AFD"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sz w:val="13"/>
                              <w:szCs w:val="13"/>
                              <w:shd w:val="clear" w:color="auto" w:fill="FFFFFF"/>
                            </w:rPr>
                            <w:t>Commerzbank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3"/>
                              <w:szCs w:val="13"/>
                              <w:shd w:val="clear" w:color="auto" w:fill="FFFFFF"/>
                            </w:rPr>
                            <w:t xml:space="preserve"> AG</w:t>
                          </w:r>
                        </w:p>
                        <w:p w14:paraId="03699568" w14:textId="04C85239" w:rsidR="00F75FDA" w:rsidRDefault="00F75FDA" w:rsidP="00F75FDA">
                          <w:pPr>
                            <w:pStyle w:val="EinfAbs"/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13"/>
                              <w:szCs w:val="13"/>
                              <w:shd w:val="clear" w:color="auto" w:fill="FFFFFF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 w:themeColor="text1"/>
                              <w:sz w:val="13"/>
                              <w:szCs w:val="13"/>
                              <w:shd w:val="clear" w:color="auto" w:fill="FFFFFF"/>
                            </w:rPr>
                            <w:t>IBAN DE62 1004 0000 0548 330000, BIC COBADEFFXXX</w:t>
                          </w:r>
                        </w:p>
                        <w:p w14:paraId="14070783" w14:textId="7115B3F9" w:rsidR="00F75FDA" w:rsidRPr="00754AFD" w:rsidRDefault="00F75FDA" w:rsidP="00F75FDA">
                          <w:pPr>
                            <w:pStyle w:val="EinfAbs"/>
                            <w:spacing w:line="276" w:lineRule="auto"/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sz w:val="13"/>
                              <w:szCs w:val="13"/>
                              <w:shd w:val="clear" w:color="auto" w:fill="FFFFFF"/>
                            </w:rPr>
                          </w:pPr>
                          <w:r w:rsidRPr="00754AFD"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sz w:val="13"/>
                              <w:szCs w:val="13"/>
                              <w:shd w:val="clear" w:color="auto" w:fill="FFFFFF"/>
                            </w:rPr>
                            <w:t>Gläubiger-ID</w:t>
                          </w:r>
                        </w:p>
                        <w:p w14:paraId="68A64C0B" w14:textId="08033FBC" w:rsidR="00F75FDA" w:rsidRPr="00F75FDA" w:rsidRDefault="00F75FDA" w:rsidP="00F75FDA">
                          <w:pPr>
                            <w:pStyle w:val="EinfAbs"/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13"/>
                              <w:szCs w:val="13"/>
                              <w:shd w:val="clear" w:color="auto" w:fill="FFFFFF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 w:themeColor="text1"/>
                              <w:sz w:val="13"/>
                              <w:szCs w:val="13"/>
                              <w:shd w:val="clear" w:color="auto" w:fill="FFFFFF"/>
                            </w:rPr>
                            <w:t>DE50ZZZ00008</w:t>
                          </w:r>
                          <w:r w:rsidR="00754AFD">
                            <w:rPr>
                              <w:rFonts w:ascii="Arial" w:hAnsi="Arial" w:cs="Arial"/>
                              <w:color w:val="000000" w:themeColor="text1"/>
                              <w:sz w:val="13"/>
                              <w:szCs w:val="13"/>
                              <w:shd w:val="clear" w:color="auto" w:fill="FFFFFF"/>
                            </w:rPr>
                            <w:t>71875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DC1B35" id="_x0000_t202" coordsize="21600,21600" o:spt="202" path="m,l,21600r21600,l21600,xe">
              <v:stroke joinstyle="miter"/>
              <v:path gradientshapeok="t" o:connecttype="rect"/>
            </v:shapetype>
            <v:shape id="Textfeld 35" o:spid="_x0000_s1030" type="#_x0000_t202" style="position:absolute;margin-left:154.4pt;margin-top:-48.15pt;width:175.55pt;height:60.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" filled="f" stroked="f" strokeweight=".5pt">
              <v:textbox style="mso-fit-shape-to-text:t" inset="0,0,0,0">
                <w:txbxContent>
                  <w:p w14:paraId="633FEC1A" w14:textId="73995EFD" w:rsidR="00F75FDA" w:rsidRPr="00754AFD" w:rsidRDefault="00F75FDA" w:rsidP="00F75FDA">
                    <w:pPr>
                      <w:pStyle w:val="EinfAbs"/>
                      <w:spacing w:line="276" w:lineRule="auto"/>
                      <w:rPr>
                        <w:rFonts w:ascii="Arial" w:hAnsi="Arial" w:cs="Arial"/>
                        <w:b/>
                        <w:bCs/>
                        <w:color w:val="000000" w:themeColor="text1"/>
                        <w:sz w:val="13"/>
                        <w:szCs w:val="13"/>
                        <w:shd w:val="clear" w:color="auto" w:fill="FFFFFF"/>
                      </w:rPr>
                    </w:pPr>
                    <w:r w:rsidRPr="00754AFD">
                      <w:rPr>
                        <w:rFonts w:ascii="Arial" w:hAnsi="Arial" w:cs="Arial"/>
                        <w:b/>
                        <w:bCs/>
                        <w:color w:val="000000" w:themeColor="text1"/>
                        <w:sz w:val="13"/>
                        <w:szCs w:val="13"/>
                        <w:shd w:val="clear" w:color="auto" w:fill="FFFFFF"/>
                      </w:rPr>
                      <w:t>Landesbank Berlin</w:t>
                    </w:r>
                  </w:p>
                  <w:p w14:paraId="5DDDFCC8" w14:textId="3FE801B2" w:rsidR="00F75FDA" w:rsidRDefault="00F75FDA" w:rsidP="00F75FDA">
                    <w:pPr>
                      <w:pStyle w:val="EinfAbs"/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13"/>
                        <w:szCs w:val="13"/>
                        <w:shd w:val="clear" w:color="auto" w:fill="FFFFFF"/>
                      </w:rPr>
                    </w:pPr>
                    <w:r>
                      <w:rPr>
                        <w:rFonts w:ascii="Arial" w:hAnsi="Arial" w:cs="Arial"/>
                        <w:color w:val="000000" w:themeColor="text1"/>
                        <w:sz w:val="13"/>
                        <w:szCs w:val="13"/>
                        <w:shd w:val="clear" w:color="auto" w:fill="FFFFFF"/>
                      </w:rPr>
                      <w:t>IBAN DE32 1005 0000 1410 017377, BIC BELADEBEXXX</w:t>
                    </w:r>
                  </w:p>
                  <w:p w14:paraId="4295EED1" w14:textId="4C29FBD0" w:rsidR="00F75FDA" w:rsidRPr="00754AFD" w:rsidRDefault="00F75FDA" w:rsidP="00F75FDA">
                    <w:pPr>
                      <w:pStyle w:val="EinfAbs"/>
                      <w:spacing w:line="276" w:lineRule="auto"/>
                      <w:rPr>
                        <w:rFonts w:ascii="Arial" w:hAnsi="Arial" w:cs="Arial"/>
                        <w:b/>
                        <w:bCs/>
                        <w:color w:val="000000" w:themeColor="text1"/>
                        <w:sz w:val="13"/>
                        <w:szCs w:val="13"/>
                        <w:shd w:val="clear" w:color="auto" w:fill="FFFFFF"/>
                      </w:rPr>
                    </w:pPr>
                    <w:r w:rsidRPr="00754AFD">
                      <w:rPr>
                        <w:rFonts w:ascii="Arial" w:hAnsi="Arial" w:cs="Arial"/>
                        <w:b/>
                        <w:bCs/>
                        <w:color w:val="000000" w:themeColor="text1"/>
                        <w:sz w:val="13"/>
                        <w:szCs w:val="13"/>
                        <w:shd w:val="clear" w:color="auto" w:fill="FFFFFF"/>
                      </w:rPr>
                      <w:t>Postbank Berlin</w:t>
                    </w:r>
                  </w:p>
                  <w:p w14:paraId="01AE2F4F" w14:textId="714580F6" w:rsidR="00F75FDA" w:rsidRDefault="00F75FDA" w:rsidP="00F75FDA">
                    <w:pPr>
                      <w:pStyle w:val="EinfAbs"/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13"/>
                        <w:szCs w:val="13"/>
                        <w:shd w:val="clear" w:color="auto" w:fill="FFFFFF"/>
                      </w:rPr>
                    </w:pPr>
                    <w:r>
                      <w:rPr>
                        <w:rFonts w:ascii="Arial" w:hAnsi="Arial" w:cs="Arial"/>
                        <w:color w:val="000000" w:themeColor="text1"/>
                        <w:sz w:val="13"/>
                        <w:szCs w:val="13"/>
                        <w:shd w:val="clear" w:color="auto" w:fill="FFFFFF"/>
                      </w:rPr>
                      <w:t>IBAN DE91 1001 0010 0010 391106, BIC PBNKDEFF</w:t>
                    </w:r>
                  </w:p>
                  <w:p w14:paraId="12713FD3" w14:textId="15B2B229" w:rsidR="00F75FDA" w:rsidRDefault="00F75FDA" w:rsidP="00F75FDA">
                    <w:pPr>
                      <w:pStyle w:val="EinfAbs"/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13"/>
                        <w:szCs w:val="13"/>
                        <w:shd w:val="clear" w:color="auto" w:fill="FFFFFF"/>
                      </w:rPr>
                    </w:pPr>
                    <w:r w:rsidRPr="00754AFD">
                      <w:rPr>
                        <w:rFonts w:ascii="Arial" w:hAnsi="Arial" w:cs="Arial"/>
                        <w:b/>
                        <w:bCs/>
                        <w:color w:val="000000" w:themeColor="text1"/>
                        <w:sz w:val="13"/>
                        <w:szCs w:val="13"/>
                        <w:shd w:val="clear" w:color="auto" w:fill="FFFFFF"/>
                      </w:rPr>
                      <w:t>Commerzbank</w:t>
                    </w:r>
                    <w:r>
                      <w:rPr>
                        <w:rFonts w:ascii="Arial" w:hAnsi="Arial" w:cs="Arial"/>
                        <w:color w:val="000000" w:themeColor="text1"/>
                        <w:sz w:val="13"/>
                        <w:szCs w:val="13"/>
                        <w:shd w:val="clear" w:color="auto" w:fill="FFFFFF"/>
                      </w:rPr>
                      <w:t xml:space="preserve"> AG</w:t>
                    </w:r>
                  </w:p>
                  <w:p w14:paraId="03699568" w14:textId="04C85239" w:rsidR="00F75FDA" w:rsidRDefault="00F75FDA" w:rsidP="00F75FDA">
                    <w:pPr>
                      <w:pStyle w:val="EinfAbs"/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13"/>
                        <w:szCs w:val="13"/>
                        <w:shd w:val="clear" w:color="auto" w:fill="FFFFFF"/>
                      </w:rPr>
                    </w:pPr>
                    <w:r>
                      <w:rPr>
                        <w:rFonts w:ascii="Arial" w:hAnsi="Arial" w:cs="Arial"/>
                        <w:color w:val="000000" w:themeColor="text1"/>
                        <w:sz w:val="13"/>
                        <w:szCs w:val="13"/>
                        <w:shd w:val="clear" w:color="auto" w:fill="FFFFFF"/>
                      </w:rPr>
                      <w:t>IBAN DE62 1004 0000 0548 330000, BIC COBADEFFXXX</w:t>
                    </w:r>
                  </w:p>
                  <w:p w14:paraId="14070783" w14:textId="7115B3F9" w:rsidR="00F75FDA" w:rsidRPr="00754AFD" w:rsidRDefault="00F75FDA" w:rsidP="00F75FDA">
                    <w:pPr>
                      <w:pStyle w:val="EinfAbs"/>
                      <w:spacing w:line="276" w:lineRule="auto"/>
                      <w:rPr>
                        <w:rFonts w:ascii="Arial" w:hAnsi="Arial" w:cs="Arial"/>
                        <w:b/>
                        <w:bCs/>
                        <w:color w:val="000000" w:themeColor="text1"/>
                        <w:sz w:val="13"/>
                        <w:szCs w:val="13"/>
                        <w:shd w:val="clear" w:color="auto" w:fill="FFFFFF"/>
                      </w:rPr>
                    </w:pPr>
                    <w:r w:rsidRPr="00754AFD">
                      <w:rPr>
                        <w:rFonts w:ascii="Arial" w:hAnsi="Arial" w:cs="Arial"/>
                        <w:b/>
                        <w:bCs/>
                        <w:color w:val="000000" w:themeColor="text1"/>
                        <w:sz w:val="13"/>
                        <w:szCs w:val="13"/>
                        <w:shd w:val="clear" w:color="auto" w:fill="FFFFFF"/>
                      </w:rPr>
                      <w:t>Gläubiger-ID</w:t>
                    </w:r>
                  </w:p>
                  <w:p w14:paraId="68A64C0B" w14:textId="08033FBC" w:rsidR="00F75FDA" w:rsidRPr="00F75FDA" w:rsidRDefault="00F75FDA" w:rsidP="00F75FDA">
                    <w:pPr>
                      <w:pStyle w:val="EinfAbs"/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13"/>
                        <w:szCs w:val="13"/>
                        <w:shd w:val="clear" w:color="auto" w:fill="FFFFFF"/>
                      </w:rPr>
                    </w:pPr>
                    <w:r>
                      <w:rPr>
                        <w:rFonts w:ascii="Arial" w:hAnsi="Arial" w:cs="Arial"/>
                        <w:color w:val="000000" w:themeColor="text1"/>
                        <w:sz w:val="13"/>
                        <w:szCs w:val="13"/>
                        <w:shd w:val="clear" w:color="auto" w:fill="FFFFFF"/>
                      </w:rPr>
                      <w:t>DE50ZZZ00008</w:t>
                    </w:r>
                    <w:r w:rsidR="00754AFD">
                      <w:rPr>
                        <w:rFonts w:ascii="Arial" w:hAnsi="Arial" w:cs="Arial"/>
                        <w:color w:val="000000" w:themeColor="text1"/>
                        <w:sz w:val="13"/>
                        <w:szCs w:val="13"/>
                        <w:shd w:val="clear" w:color="auto" w:fill="FFFFFF"/>
                      </w:rPr>
                      <w:t>71875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8176" behindDoc="0" locked="0" layoutInCell="1" allowOverlap="1" wp14:anchorId="7CFD691B" wp14:editId="0BA6BDD6">
              <wp:simplePos x="0" y="0"/>
              <wp:positionH relativeFrom="column">
                <wp:posOffset>4534268</wp:posOffset>
              </wp:positionH>
              <wp:positionV relativeFrom="paragraph">
                <wp:posOffset>-608330</wp:posOffset>
              </wp:positionV>
              <wp:extent cx="1229895" cy="772160"/>
              <wp:effectExtent l="0" t="0" r="2540" b="0"/>
              <wp:wrapNone/>
              <wp:docPr id="36" name="Textfeld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9895" cy="772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56FBA7A" w14:textId="78FA8C5B" w:rsidR="00754AFD" w:rsidRPr="00754AFD" w:rsidRDefault="00754AFD" w:rsidP="00F75FDA">
                          <w:pPr>
                            <w:pStyle w:val="Tabelleschwarz"/>
                            <w:spacing w:line="276" w:lineRule="auto"/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sz w:val="13"/>
                              <w:szCs w:val="13"/>
                              <w:shd w:val="clear" w:color="auto" w:fill="FFFFFF"/>
                              <w:lang w:val="de-DE"/>
                            </w:rPr>
                          </w:pPr>
                          <w:r w:rsidRPr="00754AFD"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sz w:val="13"/>
                              <w:szCs w:val="13"/>
                              <w:shd w:val="clear" w:color="auto" w:fill="FFFFFF"/>
                              <w:lang w:val="de-DE"/>
                            </w:rPr>
                            <w:t>Vorsitzender des Aufsichtsrats</w:t>
                          </w:r>
                        </w:p>
                        <w:p w14:paraId="3EE7796B" w14:textId="71180B43" w:rsidR="00754AFD" w:rsidRDefault="00754AFD" w:rsidP="00F75FDA">
                          <w:pPr>
                            <w:pStyle w:val="Tabelleschwarz"/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13"/>
                              <w:szCs w:val="13"/>
                              <w:shd w:val="clear" w:color="auto" w:fill="FFFFFF"/>
                              <w:lang w:val="de-DE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 w:themeColor="text1"/>
                              <w:sz w:val="13"/>
                              <w:szCs w:val="13"/>
                              <w:shd w:val="clear" w:color="auto" w:fill="FFFFFF"/>
                              <w:lang w:val="de-DE"/>
                            </w:rPr>
                            <w:t>Christian Feuerherd</w:t>
                          </w:r>
                        </w:p>
                        <w:p w14:paraId="42750486" w14:textId="302ACD2F" w:rsidR="00754AFD" w:rsidRPr="00754AFD" w:rsidRDefault="00754AFD" w:rsidP="00F75FDA">
                          <w:pPr>
                            <w:pStyle w:val="Tabelleschwarz"/>
                            <w:spacing w:line="276" w:lineRule="auto"/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sz w:val="13"/>
                              <w:szCs w:val="13"/>
                              <w:shd w:val="clear" w:color="auto" w:fill="FFFFFF"/>
                              <w:lang w:val="de-DE"/>
                            </w:rPr>
                          </w:pPr>
                          <w:r w:rsidRPr="00754AFD"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sz w:val="13"/>
                              <w:szCs w:val="13"/>
                              <w:shd w:val="clear" w:color="auto" w:fill="FFFFFF"/>
                              <w:lang w:val="de-DE"/>
                            </w:rPr>
                            <w:t>Vorständin</w:t>
                          </w:r>
                        </w:p>
                        <w:p w14:paraId="750E5D76" w14:textId="08AFB241" w:rsidR="00754AFD" w:rsidRDefault="00754AFD" w:rsidP="00F75FDA">
                          <w:pPr>
                            <w:pStyle w:val="Tabelleschwarz"/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13"/>
                              <w:szCs w:val="13"/>
                              <w:shd w:val="clear" w:color="auto" w:fill="FFFFFF"/>
                              <w:lang w:val="de-DE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 w:themeColor="text1"/>
                              <w:sz w:val="13"/>
                              <w:szCs w:val="13"/>
                              <w:shd w:val="clear" w:color="auto" w:fill="FFFFFF"/>
                              <w:lang w:val="de-DE"/>
                            </w:rPr>
                            <w:t>Annette Siering</w:t>
                          </w:r>
                        </w:p>
                        <w:p w14:paraId="57561B8A" w14:textId="4A9C4D4E" w:rsidR="00754AFD" w:rsidRPr="00754AFD" w:rsidRDefault="00754AFD" w:rsidP="00F75FDA">
                          <w:pPr>
                            <w:pStyle w:val="Tabelleschwarz"/>
                            <w:spacing w:line="276" w:lineRule="auto"/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sz w:val="13"/>
                              <w:szCs w:val="13"/>
                              <w:shd w:val="clear" w:color="auto" w:fill="FFFFFF"/>
                              <w:lang w:val="de-DE"/>
                            </w:rPr>
                          </w:pPr>
                          <w:r w:rsidRPr="00754AFD"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sz w:val="13"/>
                              <w:szCs w:val="13"/>
                              <w:shd w:val="clear" w:color="auto" w:fill="FFFFFF"/>
                              <w:lang w:val="de-DE"/>
                            </w:rPr>
                            <w:t>Sitz der Aktiengesellschaft</w:t>
                          </w:r>
                        </w:p>
                        <w:p w14:paraId="694E995A" w14:textId="46FA1CC5" w:rsidR="00754AFD" w:rsidRDefault="00754AFD" w:rsidP="00F75FDA">
                          <w:pPr>
                            <w:pStyle w:val="Tabelleschwarz"/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13"/>
                              <w:szCs w:val="13"/>
                              <w:shd w:val="clear" w:color="auto" w:fill="FFFFFF"/>
                              <w:lang w:val="de-DE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 w:themeColor="text1"/>
                              <w:sz w:val="13"/>
                              <w:szCs w:val="13"/>
                              <w:shd w:val="clear" w:color="auto" w:fill="FFFFFF"/>
                              <w:lang w:val="de-DE"/>
                            </w:rPr>
                            <w:t>Berlin/Amtsgericht</w:t>
                          </w:r>
                        </w:p>
                        <w:p w14:paraId="042E7ED2" w14:textId="07622D51" w:rsidR="00754AFD" w:rsidRDefault="00754AFD" w:rsidP="00F75FDA">
                          <w:pPr>
                            <w:pStyle w:val="Tabelleschwarz"/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13"/>
                              <w:szCs w:val="13"/>
                              <w:shd w:val="clear" w:color="auto" w:fill="FFFFFF"/>
                              <w:lang w:val="de-DE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 w:themeColor="text1"/>
                              <w:sz w:val="13"/>
                              <w:szCs w:val="13"/>
                              <w:shd w:val="clear" w:color="auto" w:fill="FFFFFF"/>
                              <w:lang w:val="de-DE"/>
                            </w:rPr>
                            <w:t>Charlottenburg</w:t>
                          </w:r>
                        </w:p>
                        <w:p w14:paraId="5C712E1A" w14:textId="6C0748FE" w:rsidR="00754AFD" w:rsidRPr="00754AFD" w:rsidRDefault="00754AFD" w:rsidP="00F75FDA">
                          <w:pPr>
                            <w:pStyle w:val="Tabelleschwarz"/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13"/>
                              <w:szCs w:val="13"/>
                              <w:shd w:val="clear" w:color="auto" w:fill="FFFFFF"/>
                              <w:lang w:val="de-DE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 w:themeColor="text1"/>
                              <w:sz w:val="13"/>
                              <w:szCs w:val="13"/>
                              <w:shd w:val="clear" w:color="auto" w:fill="FFFFFF"/>
                              <w:lang w:val="de-DE"/>
                            </w:rPr>
                            <w:t>HRB 27526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CFD691B" id="Textfeld 36" o:spid="_x0000_s1031" type="#_x0000_t202" style="position:absolute;margin-left:357.05pt;margin-top:-47.9pt;width:96.85pt;height:60.8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" filled="f" stroked="f" strokeweight=".5pt">
              <v:textbox style="mso-fit-shape-to-text:t" inset="0,0,0,0">
                <w:txbxContent>
                  <w:p w14:paraId="656FBA7A" w14:textId="78FA8C5B" w:rsidR="00754AFD" w:rsidRPr="00754AFD" w:rsidRDefault="00754AFD" w:rsidP="00F75FDA">
                    <w:pPr>
                      <w:pStyle w:val="Tabelleschwarz"/>
                      <w:spacing w:line="276" w:lineRule="auto"/>
                      <w:rPr>
                        <w:rFonts w:ascii="Arial" w:hAnsi="Arial" w:cs="Arial"/>
                        <w:b/>
                        <w:bCs/>
                        <w:color w:val="000000" w:themeColor="text1"/>
                        <w:sz w:val="13"/>
                        <w:szCs w:val="13"/>
                        <w:shd w:val="clear" w:color="auto" w:fill="FFFFFF"/>
                        <w:lang w:val="de-DE"/>
                      </w:rPr>
                    </w:pPr>
                    <w:r w:rsidRPr="00754AFD">
                      <w:rPr>
                        <w:rFonts w:ascii="Arial" w:hAnsi="Arial" w:cs="Arial"/>
                        <w:b/>
                        <w:bCs/>
                        <w:color w:val="000000" w:themeColor="text1"/>
                        <w:sz w:val="13"/>
                        <w:szCs w:val="13"/>
                        <w:shd w:val="clear" w:color="auto" w:fill="FFFFFF"/>
                        <w:lang w:val="de-DE"/>
                      </w:rPr>
                      <w:t>Vorsitzender des Aufsichtsrats</w:t>
                    </w:r>
                  </w:p>
                  <w:p w14:paraId="3EE7796B" w14:textId="71180B43" w:rsidR="00754AFD" w:rsidRDefault="00754AFD" w:rsidP="00F75FDA">
                    <w:pPr>
                      <w:pStyle w:val="Tabelleschwarz"/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13"/>
                        <w:szCs w:val="13"/>
                        <w:shd w:val="clear" w:color="auto" w:fill="FFFFFF"/>
                        <w:lang w:val="de-DE"/>
                      </w:rPr>
                    </w:pPr>
                    <w:r>
                      <w:rPr>
                        <w:rFonts w:ascii="Arial" w:hAnsi="Arial" w:cs="Arial"/>
                        <w:color w:val="000000" w:themeColor="text1"/>
                        <w:sz w:val="13"/>
                        <w:szCs w:val="13"/>
                        <w:shd w:val="clear" w:color="auto" w:fill="FFFFFF"/>
                        <w:lang w:val="de-DE"/>
                      </w:rPr>
                      <w:t>Christian Feuerherd</w:t>
                    </w:r>
                  </w:p>
                  <w:p w14:paraId="42750486" w14:textId="302ACD2F" w:rsidR="00754AFD" w:rsidRPr="00754AFD" w:rsidRDefault="00754AFD" w:rsidP="00F75FDA">
                    <w:pPr>
                      <w:pStyle w:val="Tabelleschwarz"/>
                      <w:spacing w:line="276" w:lineRule="auto"/>
                      <w:rPr>
                        <w:rFonts w:ascii="Arial" w:hAnsi="Arial" w:cs="Arial"/>
                        <w:b/>
                        <w:bCs/>
                        <w:color w:val="000000" w:themeColor="text1"/>
                        <w:sz w:val="13"/>
                        <w:szCs w:val="13"/>
                        <w:shd w:val="clear" w:color="auto" w:fill="FFFFFF"/>
                        <w:lang w:val="de-DE"/>
                      </w:rPr>
                    </w:pPr>
                    <w:r w:rsidRPr="00754AFD">
                      <w:rPr>
                        <w:rFonts w:ascii="Arial" w:hAnsi="Arial" w:cs="Arial"/>
                        <w:b/>
                        <w:bCs/>
                        <w:color w:val="000000" w:themeColor="text1"/>
                        <w:sz w:val="13"/>
                        <w:szCs w:val="13"/>
                        <w:shd w:val="clear" w:color="auto" w:fill="FFFFFF"/>
                        <w:lang w:val="de-DE"/>
                      </w:rPr>
                      <w:t>Vorständin</w:t>
                    </w:r>
                  </w:p>
                  <w:p w14:paraId="750E5D76" w14:textId="08AFB241" w:rsidR="00754AFD" w:rsidRDefault="00754AFD" w:rsidP="00F75FDA">
                    <w:pPr>
                      <w:pStyle w:val="Tabelleschwarz"/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13"/>
                        <w:szCs w:val="13"/>
                        <w:shd w:val="clear" w:color="auto" w:fill="FFFFFF"/>
                        <w:lang w:val="de-DE"/>
                      </w:rPr>
                    </w:pPr>
                    <w:r>
                      <w:rPr>
                        <w:rFonts w:ascii="Arial" w:hAnsi="Arial" w:cs="Arial"/>
                        <w:color w:val="000000" w:themeColor="text1"/>
                        <w:sz w:val="13"/>
                        <w:szCs w:val="13"/>
                        <w:shd w:val="clear" w:color="auto" w:fill="FFFFFF"/>
                        <w:lang w:val="de-DE"/>
                      </w:rPr>
                      <w:t>Annette Siering</w:t>
                    </w:r>
                  </w:p>
                  <w:p w14:paraId="57561B8A" w14:textId="4A9C4D4E" w:rsidR="00754AFD" w:rsidRPr="00754AFD" w:rsidRDefault="00754AFD" w:rsidP="00F75FDA">
                    <w:pPr>
                      <w:pStyle w:val="Tabelleschwarz"/>
                      <w:spacing w:line="276" w:lineRule="auto"/>
                      <w:rPr>
                        <w:rFonts w:ascii="Arial" w:hAnsi="Arial" w:cs="Arial"/>
                        <w:b/>
                        <w:bCs/>
                        <w:color w:val="000000" w:themeColor="text1"/>
                        <w:sz w:val="13"/>
                        <w:szCs w:val="13"/>
                        <w:shd w:val="clear" w:color="auto" w:fill="FFFFFF"/>
                        <w:lang w:val="de-DE"/>
                      </w:rPr>
                    </w:pPr>
                    <w:r w:rsidRPr="00754AFD">
                      <w:rPr>
                        <w:rFonts w:ascii="Arial" w:hAnsi="Arial" w:cs="Arial"/>
                        <w:b/>
                        <w:bCs/>
                        <w:color w:val="000000" w:themeColor="text1"/>
                        <w:sz w:val="13"/>
                        <w:szCs w:val="13"/>
                        <w:shd w:val="clear" w:color="auto" w:fill="FFFFFF"/>
                        <w:lang w:val="de-DE"/>
                      </w:rPr>
                      <w:t>Sitz der Aktiengesellschaft</w:t>
                    </w:r>
                  </w:p>
                  <w:p w14:paraId="694E995A" w14:textId="46FA1CC5" w:rsidR="00754AFD" w:rsidRDefault="00754AFD" w:rsidP="00F75FDA">
                    <w:pPr>
                      <w:pStyle w:val="Tabelleschwarz"/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13"/>
                        <w:szCs w:val="13"/>
                        <w:shd w:val="clear" w:color="auto" w:fill="FFFFFF"/>
                        <w:lang w:val="de-DE"/>
                      </w:rPr>
                    </w:pPr>
                    <w:r>
                      <w:rPr>
                        <w:rFonts w:ascii="Arial" w:hAnsi="Arial" w:cs="Arial"/>
                        <w:color w:val="000000" w:themeColor="text1"/>
                        <w:sz w:val="13"/>
                        <w:szCs w:val="13"/>
                        <w:shd w:val="clear" w:color="auto" w:fill="FFFFFF"/>
                        <w:lang w:val="de-DE"/>
                      </w:rPr>
                      <w:t>Berlin/Amtsgericht</w:t>
                    </w:r>
                  </w:p>
                  <w:p w14:paraId="042E7ED2" w14:textId="07622D51" w:rsidR="00754AFD" w:rsidRDefault="00754AFD" w:rsidP="00F75FDA">
                    <w:pPr>
                      <w:pStyle w:val="Tabelleschwarz"/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13"/>
                        <w:szCs w:val="13"/>
                        <w:shd w:val="clear" w:color="auto" w:fill="FFFFFF"/>
                        <w:lang w:val="de-DE"/>
                      </w:rPr>
                    </w:pPr>
                    <w:r>
                      <w:rPr>
                        <w:rFonts w:ascii="Arial" w:hAnsi="Arial" w:cs="Arial"/>
                        <w:color w:val="000000" w:themeColor="text1"/>
                        <w:sz w:val="13"/>
                        <w:szCs w:val="13"/>
                        <w:shd w:val="clear" w:color="auto" w:fill="FFFFFF"/>
                        <w:lang w:val="de-DE"/>
                      </w:rPr>
                      <w:t>Charlottenburg</w:t>
                    </w:r>
                  </w:p>
                  <w:p w14:paraId="5C712E1A" w14:textId="6C0748FE" w:rsidR="00754AFD" w:rsidRPr="00754AFD" w:rsidRDefault="00754AFD" w:rsidP="00F75FDA">
                    <w:pPr>
                      <w:pStyle w:val="Tabelleschwarz"/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13"/>
                        <w:szCs w:val="13"/>
                        <w:shd w:val="clear" w:color="auto" w:fill="FFFFFF"/>
                        <w:lang w:val="de-DE"/>
                      </w:rPr>
                    </w:pPr>
                    <w:r>
                      <w:rPr>
                        <w:rFonts w:ascii="Arial" w:hAnsi="Arial" w:cs="Arial"/>
                        <w:color w:val="000000" w:themeColor="text1"/>
                        <w:sz w:val="13"/>
                        <w:szCs w:val="13"/>
                        <w:shd w:val="clear" w:color="auto" w:fill="FFFFFF"/>
                        <w:lang w:val="de-DE"/>
                      </w:rPr>
                      <w:t>HRB 27526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46BC0475" wp14:editId="2C063B8A">
              <wp:simplePos x="0" y="0"/>
              <wp:positionH relativeFrom="column">
                <wp:posOffset>13970</wp:posOffset>
              </wp:positionH>
              <wp:positionV relativeFrom="paragraph">
                <wp:posOffset>-606692</wp:posOffset>
              </wp:positionV>
              <wp:extent cx="1612900" cy="772160"/>
              <wp:effectExtent l="0" t="0" r="0" b="0"/>
              <wp:wrapNone/>
              <wp:docPr id="32" name="Textfeld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2900" cy="772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7E3918D" w14:textId="0551DA6C" w:rsidR="00621F48" w:rsidRPr="00754AFD" w:rsidRDefault="00621F48" w:rsidP="00F75FDA">
                          <w:pPr>
                            <w:pStyle w:val="EinfAbs"/>
                            <w:spacing w:line="276" w:lineRule="auto"/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sz w:val="13"/>
                              <w:szCs w:val="13"/>
                              <w:shd w:val="clear" w:color="auto" w:fill="FFFFFF"/>
                            </w:rPr>
                          </w:pPr>
                          <w:r w:rsidRPr="00754AFD"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sz w:val="13"/>
                              <w:szCs w:val="13"/>
                              <w:shd w:val="clear" w:color="auto" w:fill="FFFFFF"/>
                            </w:rPr>
                            <w:t>Kontakt</w:t>
                          </w:r>
                        </w:p>
                        <w:p w14:paraId="30351443" w14:textId="1921C198" w:rsidR="00621F48" w:rsidRPr="00F75FDA" w:rsidRDefault="00621F48" w:rsidP="00F75FDA">
                          <w:pPr>
                            <w:pStyle w:val="EinfAbs"/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13"/>
                              <w:szCs w:val="13"/>
                              <w:shd w:val="clear" w:color="auto" w:fill="FFFFFF"/>
                            </w:rPr>
                          </w:pPr>
                          <w:r w:rsidRPr="00F75FDA">
                            <w:rPr>
                              <w:rFonts w:ascii="Arial" w:hAnsi="Arial" w:cs="Arial"/>
                              <w:color w:val="000000" w:themeColor="text1"/>
                              <w:sz w:val="13"/>
                              <w:szCs w:val="13"/>
                              <w:shd w:val="clear" w:color="auto" w:fill="FFFFFF"/>
                            </w:rPr>
                            <w:t>Fernheizwerk Neukölln Aktiengesellschaft</w:t>
                          </w:r>
                        </w:p>
                        <w:p w14:paraId="3F0CB272" w14:textId="44BF8E6E" w:rsidR="00621F48" w:rsidRPr="00F75FDA" w:rsidRDefault="00621F48" w:rsidP="00F75FDA">
                          <w:pPr>
                            <w:pStyle w:val="EinfAbs"/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13"/>
                              <w:szCs w:val="13"/>
                              <w:shd w:val="clear" w:color="auto" w:fill="FFFFFF"/>
                            </w:rPr>
                          </w:pPr>
                          <w:proofErr w:type="spellStart"/>
                          <w:r w:rsidRPr="00F75FDA">
                            <w:rPr>
                              <w:rFonts w:ascii="Arial" w:hAnsi="Arial" w:cs="Arial"/>
                              <w:color w:val="000000" w:themeColor="text1"/>
                              <w:sz w:val="13"/>
                              <w:szCs w:val="13"/>
                              <w:shd w:val="clear" w:color="auto" w:fill="FFFFFF"/>
                            </w:rPr>
                            <w:t>Weigandufer</w:t>
                          </w:r>
                          <w:proofErr w:type="spellEnd"/>
                          <w:r w:rsidRPr="00F75FDA">
                            <w:rPr>
                              <w:rFonts w:ascii="Arial" w:hAnsi="Arial" w:cs="Arial"/>
                              <w:color w:val="000000" w:themeColor="text1"/>
                              <w:sz w:val="13"/>
                              <w:szCs w:val="13"/>
                              <w:shd w:val="clear" w:color="auto" w:fill="FFFFFF"/>
                            </w:rPr>
                            <w:t xml:space="preserve"> 49</w:t>
                          </w:r>
                        </w:p>
                        <w:p w14:paraId="03C7DCD1" w14:textId="37BB25A5" w:rsidR="00621F48" w:rsidRPr="00F75FDA" w:rsidRDefault="00621F48" w:rsidP="00F75FDA">
                          <w:pPr>
                            <w:pStyle w:val="EinfAbs"/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13"/>
                              <w:szCs w:val="13"/>
                              <w:shd w:val="clear" w:color="auto" w:fill="FFFFFF"/>
                            </w:rPr>
                          </w:pPr>
                          <w:r w:rsidRPr="00F75FDA">
                            <w:rPr>
                              <w:rFonts w:ascii="Arial" w:hAnsi="Arial" w:cs="Arial"/>
                              <w:color w:val="000000" w:themeColor="text1"/>
                              <w:sz w:val="13"/>
                              <w:szCs w:val="13"/>
                              <w:shd w:val="clear" w:color="auto" w:fill="FFFFFF"/>
                            </w:rPr>
                            <w:t>12059 Berlin</w:t>
                          </w:r>
                        </w:p>
                        <w:p w14:paraId="21A00352" w14:textId="173017BB" w:rsidR="00621F48" w:rsidRPr="00F75FDA" w:rsidRDefault="00621F48" w:rsidP="00F75FDA">
                          <w:pPr>
                            <w:pStyle w:val="EinfAbs"/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13"/>
                              <w:szCs w:val="13"/>
                              <w:shd w:val="clear" w:color="auto" w:fill="FFFFFF"/>
                            </w:rPr>
                          </w:pPr>
                          <w:r w:rsidRPr="00F75FDA">
                            <w:rPr>
                              <w:rFonts w:ascii="Arial" w:hAnsi="Arial" w:cs="Arial"/>
                              <w:color w:val="000000" w:themeColor="text1"/>
                              <w:sz w:val="13"/>
                              <w:szCs w:val="13"/>
                              <w:shd w:val="clear" w:color="auto" w:fill="FFFFFF"/>
                            </w:rPr>
                            <w:t>T +49 30 6 88 90 40</w:t>
                          </w:r>
                        </w:p>
                        <w:p w14:paraId="2B0B1C34" w14:textId="243D6CC9" w:rsidR="00621F48" w:rsidRPr="00F75FDA" w:rsidRDefault="00621F48" w:rsidP="00F75FDA">
                          <w:pPr>
                            <w:pStyle w:val="EinfAbs"/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13"/>
                              <w:szCs w:val="13"/>
                              <w:shd w:val="clear" w:color="auto" w:fill="FFFFFF"/>
                            </w:rPr>
                          </w:pPr>
                          <w:r w:rsidRPr="00F75FDA">
                            <w:rPr>
                              <w:rFonts w:ascii="Arial" w:hAnsi="Arial" w:cs="Arial"/>
                              <w:color w:val="000000" w:themeColor="text1"/>
                              <w:sz w:val="13"/>
                              <w:szCs w:val="13"/>
                              <w:shd w:val="clear" w:color="auto" w:fill="FFFFFF"/>
                            </w:rPr>
                            <w:t>F +</w:t>
                          </w:r>
                          <w:r w:rsidR="00F75FDA" w:rsidRPr="00F75FDA">
                            <w:rPr>
                              <w:rFonts w:ascii="Arial" w:hAnsi="Arial" w:cs="Arial"/>
                              <w:color w:val="000000" w:themeColor="text1"/>
                              <w:sz w:val="13"/>
                              <w:szCs w:val="13"/>
                              <w:shd w:val="clear" w:color="auto" w:fill="FFFFFF"/>
                            </w:rPr>
                            <w:t>49 03 6 81 20 50</w:t>
                          </w:r>
                        </w:p>
                        <w:p w14:paraId="63831EAE" w14:textId="0BA06CF5" w:rsidR="00F75FDA" w:rsidRPr="00F75FDA" w:rsidRDefault="00F75FDA" w:rsidP="00F75FDA">
                          <w:pPr>
                            <w:pStyle w:val="EinfAbs"/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13"/>
                              <w:szCs w:val="13"/>
                              <w:shd w:val="clear" w:color="auto" w:fill="FFFFFF"/>
                            </w:rPr>
                          </w:pPr>
                          <w:r w:rsidRPr="00754AFD">
                            <w:rPr>
                              <w:rFonts w:ascii="Arial" w:hAnsi="Arial" w:cs="Arial"/>
                              <w:color w:val="000000" w:themeColor="text1"/>
                              <w:sz w:val="13"/>
                              <w:szCs w:val="13"/>
                              <w:shd w:val="clear" w:color="auto" w:fill="FFFFFF"/>
                            </w:rPr>
                            <w:t>www.fhw-neukoelln.de</w:t>
                          </w:r>
                        </w:p>
                        <w:p w14:paraId="69D415B3" w14:textId="0F80F0F9" w:rsidR="00F75FDA" w:rsidRPr="00F75FDA" w:rsidRDefault="00F75FDA" w:rsidP="00F75FDA">
                          <w:pPr>
                            <w:pStyle w:val="EinfAbs"/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13"/>
                              <w:szCs w:val="13"/>
                              <w:shd w:val="clear" w:color="auto" w:fill="FFFFFF"/>
                            </w:rPr>
                          </w:pPr>
                          <w:r w:rsidRPr="00F75FDA">
                            <w:rPr>
                              <w:rFonts w:ascii="Arial" w:hAnsi="Arial" w:cs="Arial"/>
                              <w:color w:val="000000" w:themeColor="text1"/>
                              <w:sz w:val="13"/>
                              <w:szCs w:val="13"/>
                              <w:shd w:val="clear" w:color="auto" w:fill="FFFFFF"/>
                            </w:rPr>
                            <w:t>info@fhw-neukölln.de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6BC0475" id="Textfeld 32" o:spid="_x0000_s1032" type="#_x0000_t202" style="position:absolute;margin-left:1.1pt;margin-top:-47.75pt;width:127pt;height:60.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" filled="f" stroked="f" strokeweight=".5pt">
              <v:textbox style="mso-fit-shape-to-text:t" inset="0,0,0,0">
                <w:txbxContent>
                  <w:p w14:paraId="67E3918D" w14:textId="0551DA6C" w:rsidR="00621F48" w:rsidRPr="00754AFD" w:rsidRDefault="00621F48" w:rsidP="00F75FDA">
                    <w:pPr>
                      <w:pStyle w:val="EinfAbs"/>
                      <w:spacing w:line="276" w:lineRule="auto"/>
                      <w:rPr>
                        <w:rFonts w:ascii="Arial" w:hAnsi="Arial" w:cs="Arial"/>
                        <w:b/>
                        <w:bCs/>
                        <w:color w:val="000000" w:themeColor="text1"/>
                        <w:sz w:val="13"/>
                        <w:szCs w:val="13"/>
                        <w:shd w:val="clear" w:color="auto" w:fill="FFFFFF"/>
                      </w:rPr>
                    </w:pPr>
                    <w:r w:rsidRPr="00754AFD">
                      <w:rPr>
                        <w:rFonts w:ascii="Arial" w:hAnsi="Arial" w:cs="Arial"/>
                        <w:b/>
                        <w:bCs/>
                        <w:color w:val="000000" w:themeColor="text1"/>
                        <w:sz w:val="13"/>
                        <w:szCs w:val="13"/>
                        <w:shd w:val="clear" w:color="auto" w:fill="FFFFFF"/>
                      </w:rPr>
                      <w:t>Kontakt</w:t>
                    </w:r>
                  </w:p>
                  <w:p w14:paraId="30351443" w14:textId="1921C198" w:rsidR="00621F48" w:rsidRPr="00F75FDA" w:rsidRDefault="00621F48" w:rsidP="00F75FDA">
                    <w:pPr>
                      <w:pStyle w:val="EinfAbs"/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13"/>
                        <w:szCs w:val="13"/>
                        <w:shd w:val="clear" w:color="auto" w:fill="FFFFFF"/>
                      </w:rPr>
                    </w:pPr>
                    <w:r w:rsidRPr="00F75FDA">
                      <w:rPr>
                        <w:rFonts w:ascii="Arial" w:hAnsi="Arial" w:cs="Arial"/>
                        <w:color w:val="000000" w:themeColor="text1"/>
                        <w:sz w:val="13"/>
                        <w:szCs w:val="13"/>
                        <w:shd w:val="clear" w:color="auto" w:fill="FFFFFF"/>
                      </w:rPr>
                      <w:t>Fernheizwerk Neukölln Aktiengesellschaft</w:t>
                    </w:r>
                  </w:p>
                  <w:p w14:paraId="3F0CB272" w14:textId="44BF8E6E" w:rsidR="00621F48" w:rsidRPr="00F75FDA" w:rsidRDefault="00621F48" w:rsidP="00F75FDA">
                    <w:pPr>
                      <w:pStyle w:val="EinfAbs"/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13"/>
                        <w:szCs w:val="13"/>
                        <w:shd w:val="clear" w:color="auto" w:fill="FFFFFF"/>
                      </w:rPr>
                    </w:pPr>
                    <w:proofErr w:type="spellStart"/>
                    <w:r w:rsidRPr="00F75FDA">
                      <w:rPr>
                        <w:rFonts w:ascii="Arial" w:hAnsi="Arial" w:cs="Arial"/>
                        <w:color w:val="000000" w:themeColor="text1"/>
                        <w:sz w:val="13"/>
                        <w:szCs w:val="13"/>
                        <w:shd w:val="clear" w:color="auto" w:fill="FFFFFF"/>
                      </w:rPr>
                      <w:t>Weigandufer</w:t>
                    </w:r>
                    <w:proofErr w:type="spellEnd"/>
                    <w:r w:rsidRPr="00F75FDA">
                      <w:rPr>
                        <w:rFonts w:ascii="Arial" w:hAnsi="Arial" w:cs="Arial"/>
                        <w:color w:val="000000" w:themeColor="text1"/>
                        <w:sz w:val="13"/>
                        <w:szCs w:val="13"/>
                        <w:shd w:val="clear" w:color="auto" w:fill="FFFFFF"/>
                      </w:rPr>
                      <w:t xml:space="preserve"> 49</w:t>
                    </w:r>
                  </w:p>
                  <w:p w14:paraId="03C7DCD1" w14:textId="37BB25A5" w:rsidR="00621F48" w:rsidRPr="00F75FDA" w:rsidRDefault="00621F48" w:rsidP="00F75FDA">
                    <w:pPr>
                      <w:pStyle w:val="EinfAbs"/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13"/>
                        <w:szCs w:val="13"/>
                        <w:shd w:val="clear" w:color="auto" w:fill="FFFFFF"/>
                      </w:rPr>
                    </w:pPr>
                    <w:r w:rsidRPr="00F75FDA">
                      <w:rPr>
                        <w:rFonts w:ascii="Arial" w:hAnsi="Arial" w:cs="Arial"/>
                        <w:color w:val="000000" w:themeColor="text1"/>
                        <w:sz w:val="13"/>
                        <w:szCs w:val="13"/>
                        <w:shd w:val="clear" w:color="auto" w:fill="FFFFFF"/>
                      </w:rPr>
                      <w:t>12059 Berlin</w:t>
                    </w:r>
                  </w:p>
                  <w:p w14:paraId="21A00352" w14:textId="173017BB" w:rsidR="00621F48" w:rsidRPr="00F75FDA" w:rsidRDefault="00621F48" w:rsidP="00F75FDA">
                    <w:pPr>
                      <w:pStyle w:val="EinfAbs"/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13"/>
                        <w:szCs w:val="13"/>
                        <w:shd w:val="clear" w:color="auto" w:fill="FFFFFF"/>
                      </w:rPr>
                    </w:pPr>
                    <w:r w:rsidRPr="00F75FDA">
                      <w:rPr>
                        <w:rFonts w:ascii="Arial" w:hAnsi="Arial" w:cs="Arial"/>
                        <w:color w:val="000000" w:themeColor="text1"/>
                        <w:sz w:val="13"/>
                        <w:szCs w:val="13"/>
                        <w:shd w:val="clear" w:color="auto" w:fill="FFFFFF"/>
                      </w:rPr>
                      <w:t>T +49 30 6 88 90 40</w:t>
                    </w:r>
                  </w:p>
                  <w:p w14:paraId="2B0B1C34" w14:textId="243D6CC9" w:rsidR="00621F48" w:rsidRPr="00F75FDA" w:rsidRDefault="00621F48" w:rsidP="00F75FDA">
                    <w:pPr>
                      <w:pStyle w:val="EinfAbs"/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13"/>
                        <w:szCs w:val="13"/>
                        <w:shd w:val="clear" w:color="auto" w:fill="FFFFFF"/>
                      </w:rPr>
                    </w:pPr>
                    <w:r w:rsidRPr="00F75FDA">
                      <w:rPr>
                        <w:rFonts w:ascii="Arial" w:hAnsi="Arial" w:cs="Arial"/>
                        <w:color w:val="000000" w:themeColor="text1"/>
                        <w:sz w:val="13"/>
                        <w:szCs w:val="13"/>
                        <w:shd w:val="clear" w:color="auto" w:fill="FFFFFF"/>
                      </w:rPr>
                      <w:t>F +</w:t>
                    </w:r>
                    <w:r w:rsidR="00F75FDA" w:rsidRPr="00F75FDA">
                      <w:rPr>
                        <w:rFonts w:ascii="Arial" w:hAnsi="Arial" w:cs="Arial"/>
                        <w:color w:val="000000" w:themeColor="text1"/>
                        <w:sz w:val="13"/>
                        <w:szCs w:val="13"/>
                        <w:shd w:val="clear" w:color="auto" w:fill="FFFFFF"/>
                      </w:rPr>
                      <w:t>49 03 6 81 20 50</w:t>
                    </w:r>
                  </w:p>
                  <w:p w14:paraId="63831EAE" w14:textId="0BA06CF5" w:rsidR="00F75FDA" w:rsidRPr="00F75FDA" w:rsidRDefault="00F75FDA" w:rsidP="00F75FDA">
                    <w:pPr>
                      <w:pStyle w:val="EinfAbs"/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13"/>
                        <w:szCs w:val="13"/>
                        <w:shd w:val="clear" w:color="auto" w:fill="FFFFFF"/>
                      </w:rPr>
                    </w:pPr>
                    <w:r w:rsidRPr="00754AFD">
                      <w:rPr>
                        <w:rFonts w:ascii="Arial" w:hAnsi="Arial" w:cs="Arial"/>
                        <w:color w:val="000000" w:themeColor="text1"/>
                        <w:sz w:val="13"/>
                        <w:szCs w:val="13"/>
                        <w:shd w:val="clear" w:color="auto" w:fill="FFFFFF"/>
                      </w:rPr>
                      <w:t>www.fhw-neukoelln.de</w:t>
                    </w:r>
                  </w:p>
                  <w:p w14:paraId="69D415B3" w14:textId="0F80F0F9" w:rsidR="00F75FDA" w:rsidRPr="00F75FDA" w:rsidRDefault="00F75FDA" w:rsidP="00F75FDA">
                    <w:pPr>
                      <w:pStyle w:val="EinfAbs"/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13"/>
                        <w:szCs w:val="13"/>
                        <w:shd w:val="clear" w:color="auto" w:fill="FFFFFF"/>
                      </w:rPr>
                    </w:pPr>
                    <w:r w:rsidRPr="00F75FDA">
                      <w:rPr>
                        <w:rFonts w:ascii="Arial" w:hAnsi="Arial" w:cs="Arial"/>
                        <w:color w:val="000000" w:themeColor="text1"/>
                        <w:sz w:val="13"/>
                        <w:szCs w:val="13"/>
                        <w:shd w:val="clear" w:color="auto" w:fill="FFFFFF"/>
                      </w:rPr>
                      <w:t>info@fhw-neukölln.de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D22D4" w14:textId="0DD60E1B" w:rsidR="003751D5" w:rsidRDefault="003751D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42995" w14:textId="77777777" w:rsidR="003A47C3" w:rsidRDefault="003A47C3" w:rsidP="002B1CFE">
      <w:r>
        <w:separator/>
      </w:r>
    </w:p>
  </w:footnote>
  <w:footnote w:type="continuationSeparator" w:id="0">
    <w:p w14:paraId="384E5830" w14:textId="77777777" w:rsidR="003A47C3" w:rsidRDefault="003A47C3" w:rsidP="002B1C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0AD62" w14:textId="5FEF9E89" w:rsidR="00754AFD" w:rsidRDefault="00EB02CB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980B747" wp14:editId="06A1D134">
              <wp:simplePos x="0" y="0"/>
              <wp:positionH relativeFrom="column">
                <wp:posOffset>10160</wp:posOffset>
              </wp:positionH>
              <wp:positionV relativeFrom="paragraph">
                <wp:posOffset>1189659</wp:posOffset>
              </wp:positionV>
              <wp:extent cx="2505075" cy="772160"/>
              <wp:effectExtent l="0" t="0" r="0" b="635"/>
              <wp:wrapNone/>
              <wp:docPr id="11" name="Textfeld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05075" cy="772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5C782AA" w14:textId="77777777" w:rsidR="008E3692" w:rsidRPr="006526E9" w:rsidRDefault="008E3692" w:rsidP="006B7A5E">
                          <w:pPr>
                            <w:pStyle w:val="EinfAbs"/>
                            <w:spacing w:line="480" w:lineRule="auto"/>
                            <w:rPr>
                              <w:rFonts w:ascii="Arial" w:hAnsi="Arial" w:cs="Arial"/>
                              <w:color w:val="000000" w:themeColor="text1"/>
                              <w:sz w:val="13"/>
                              <w:szCs w:val="13"/>
                              <w:shd w:val="clear" w:color="auto" w:fill="FFFFFF"/>
                            </w:rPr>
                          </w:pPr>
                          <w:r w:rsidRPr="006526E9">
                            <w:rPr>
                              <w:rFonts w:ascii="Arial" w:hAnsi="Arial" w:cs="Arial"/>
                              <w:color w:val="000000" w:themeColor="text1"/>
                              <w:sz w:val="13"/>
                              <w:szCs w:val="13"/>
                              <w:shd w:val="clear" w:color="auto" w:fill="FFFFFF"/>
                            </w:rPr>
                            <w:t xml:space="preserve">FHW Neukölln AG, </w:t>
                          </w:r>
                          <w:proofErr w:type="spellStart"/>
                          <w:r w:rsidRPr="006526E9">
                            <w:rPr>
                              <w:rFonts w:ascii="Arial" w:hAnsi="Arial" w:cs="Arial"/>
                              <w:color w:val="000000" w:themeColor="text1"/>
                              <w:sz w:val="13"/>
                              <w:szCs w:val="13"/>
                              <w:shd w:val="clear" w:color="auto" w:fill="FFFFFF"/>
                            </w:rPr>
                            <w:t>Weigandufer</w:t>
                          </w:r>
                          <w:proofErr w:type="spellEnd"/>
                          <w:r w:rsidRPr="006526E9">
                            <w:rPr>
                              <w:rFonts w:ascii="Arial" w:hAnsi="Arial" w:cs="Arial"/>
                              <w:color w:val="000000" w:themeColor="text1"/>
                              <w:sz w:val="13"/>
                              <w:szCs w:val="13"/>
                              <w:shd w:val="clear" w:color="auto" w:fill="FFFFFF"/>
                            </w:rPr>
                            <w:t xml:space="preserve"> 49, 12059 Berlin</w:t>
                          </w:r>
                        </w:p>
                        <w:p w14:paraId="09BC72AB" w14:textId="77777777" w:rsidR="006B7A5E" w:rsidRPr="006B7A5E" w:rsidRDefault="006B7A5E" w:rsidP="006B7A5E">
                          <w:pPr>
                            <w:pStyle w:val="Tabelleschwarz"/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val="de-DE"/>
                            </w:rPr>
                          </w:pPr>
                          <w:r w:rsidRPr="006B7A5E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val="de-DE"/>
                            </w:rPr>
                            <w:t>Max Mustermann</w:t>
                          </w:r>
                        </w:p>
                        <w:p w14:paraId="1D87D0B5" w14:textId="77777777" w:rsidR="006B7A5E" w:rsidRPr="006B7A5E" w:rsidRDefault="006B7A5E" w:rsidP="006B7A5E">
                          <w:pPr>
                            <w:pStyle w:val="Tabelleschwarz"/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val="de-DE"/>
                            </w:rPr>
                          </w:pPr>
                          <w:r w:rsidRPr="006B7A5E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val="de-DE"/>
                            </w:rPr>
                            <w:t>Musterstraße 123</w:t>
                          </w:r>
                        </w:p>
                        <w:p w14:paraId="7E5E6746" w14:textId="77777777" w:rsidR="006B7A5E" w:rsidRPr="006B7A5E" w:rsidRDefault="006B7A5E" w:rsidP="006B7A5E">
                          <w:pPr>
                            <w:pStyle w:val="Tabelleschwarz"/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val="de-DE"/>
                            </w:rPr>
                          </w:pPr>
                          <w:r w:rsidRPr="006B7A5E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val="de-DE"/>
                            </w:rPr>
                            <w:t>Adresszusatz</w:t>
                          </w:r>
                        </w:p>
                        <w:p w14:paraId="06ACD920" w14:textId="77777777" w:rsidR="006B7A5E" w:rsidRPr="006B7A5E" w:rsidRDefault="006B7A5E" w:rsidP="006B7A5E">
                          <w:pPr>
                            <w:pStyle w:val="Tabelleschwarz"/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val="de-DE"/>
                            </w:rPr>
                          </w:pPr>
                          <w:r w:rsidRPr="006B7A5E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val="de-DE"/>
                            </w:rPr>
                            <w:t>10243 Berlin</w:t>
                          </w:r>
                        </w:p>
                        <w:p w14:paraId="7C8CE0D6" w14:textId="30125B4C" w:rsidR="00F97FE4" w:rsidRPr="006B7A5E" w:rsidRDefault="006B7A5E" w:rsidP="006B7A5E">
                          <w:pPr>
                            <w:pStyle w:val="Tabelleschwarz"/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  <w:lang w:val="de-DE"/>
                            </w:rPr>
                          </w:pPr>
                          <w:r w:rsidRPr="006B7A5E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val="de-DE"/>
                            </w:rPr>
                            <w:t>Germany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80B747" id="_x0000_t202" coordsize="21600,21600" o:spt="202" path="m,l,21600r21600,l21600,xe">
              <v:stroke joinstyle="miter"/>
              <v:path gradientshapeok="t" o:connecttype="rect"/>
            </v:shapetype>
            <v:shape id="Textfeld 11" o:spid="_x0000_s1026" type="#_x0000_t202" style="position:absolute;margin-left:.8pt;margin-top:93.65pt;width:197.25pt;height:60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" filled="f" stroked="f" strokeweight=".5pt">
              <v:textbox style="mso-fit-shape-to-text:t" inset="0,0,0,0">
                <w:txbxContent>
                  <w:p w14:paraId="45C782AA" w14:textId="77777777" w:rsidR="008E3692" w:rsidRPr="006526E9" w:rsidRDefault="008E3692" w:rsidP="006B7A5E">
                    <w:pPr>
                      <w:pStyle w:val="EinfAbs"/>
                      <w:spacing w:line="480" w:lineRule="auto"/>
                      <w:rPr>
                        <w:rFonts w:ascii="Arial" w:hAnsi="Arial" w:cs="Arial"/>
                        <w:color w:val="000000" w:themeColor="text1"/>
                        <w:sz w:val="13"/>
                        <w:szCs w:val="13"/>
                        <w:shd w:val="clear" w:color="auto" w:fill="FFFFFF"/>
                      </w:rPr>
                    </w:pPr>
                    <w:r w:rsidRPr="006526E9">
                      <w:rPr>
                        <w:rFonts w:ascii="Arial" w:hAnsi="Arial" w:cs="Arial"/>
                        <w:color w:val="000000" w:themeColor="text1"/>
                        <w:sz w:val="13"/>
                        <w:szCs w:val="13"/>
                        <w:shd w:val="clear" w:color="auto" w:fill="FFFFFF"/>
                      </w:rPr>
                      <w:t xml:space="preserve">FHW Neukölln AG, </w:t>
                    </w:r>
                    <w:proofErr w:type="spellStart"/>
                    <w:r w:rsidRPr="006526E9">
                      <w:rPr>
                        <w:rFonts w:ascii="Arial" w:hAnsi="Arial" w:cs="Arial"/>
                        <w:color w:val="000000" w:themeColor="text1"/>
                        <w:sz w:val="13"/>
                        <w:szCs w:val="13"/>
                        <w:shd w:val="clear" w:color="auto" w:fill="FFFFFF"/>
                      </w:rPr>
                      <w:t>Weigandufer</w:t>
                    </w:r>
                    <w:proofErr w:type="spellEnd"/>
                    <w:r w:rsidRPr="006526E9">
                      <w:rPr>
                        <w:rFonts w:ascii="Arial" w:hAnsi="Arial" w:cs="Arial"/>
                        <w:color w:val="000000" w:themeColor="text1"/>
                        <w:sz w:val="13"/>
                        <w:szCs w:val="13"/>
                        <w:shd w:val="clear" w:color="auto" w:fill="FFFFFF"/>
                      </w:rPr>
                      <w:t xml:space="preserve"> 49, 12059 Berlin</w:t>
                    </w:r>
                  </w:p>
                  <w:p w14:paraId="09BC72AB" w14:textId="77777777" w:rsidR="006B7A5E" w:rsidRPr="006B7A5E" w:rsidRDefault="006B7A5E" w:rsidP="006B7A5E">
                    <w:pPr>
                      <w:pStyle w:val="Tabelleschwarz"/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  <w:shd w:val="clear" w:color="auto" w:fill="FFFFFF"/>
                        <w:lang w:val="de-DE"/>
                      </w:rPr>
                    </w:pPr>
                    <w:r w:rsidRPr="006B7A5E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  <w:shd w:val="clear" w:color="auto" w:fill="FFFFFF"/>
                        <w:lang w:val="de-DE"/>
                      </w:rPr>
                      <w:t>Max Mustermann</w:t>
                    </w:r>
                  </w:p>
                  <w:p w14:paraId="1D87D0B5" w14:textId="77777777" w:rsidR="006B7A5E" w:rsidRPr="006B7A5E" w:rsidRDefault="006B7A5E" w:rsidP="006B7A5E">
                    <w:pPr>
                      <w:pStyle w:val="Tabelleschwarz"/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  <w:shd w:val="clear" w:color="auto" w:fill="FFFFFF"/>
                        <w:lang w:val="de-DE"/>
                      </w:rPr>
                    </w:pPr>
                    <w:r w:rsidRPr="006B7A5E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  <w:shd w:val="clear" w:color="auto" w:fill="FFFFFF"/>
                        <w:lang w:val="de-DE"/>
                      </w:rPr>
                      <w:t>Musterstraße 123</w:t>
                    </w:r>
                  </w:p>
                  <w:p w14:paraId="7E5E6746" w14:textId="77777777" w:rsidR="006B7A5E" w:rsidRPr="006B7A5E" w:rsidRDefault="006B7A5E" w:rsidP="006B7A5E">
                    <w:pPr>
                      <w:pStyle w:val="Tabelleschwarz"/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  <w:shd w:val="clear" w:color="auto" w:fill="FFFFFF"/>
                        <w:lang w:val="de-DE"/>
                      </w:rPr>
                    </w:pPr>
                    <w:r w:rsidRPr="006B7A5E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  <w:shd w:val="clear" w:color="auto" w:fill="FFFFFF"/>
                        <w:lang w:val="de-DE"/>
                      </w:rPr>
                      <w:t>Adresszusatz</w:t>
                    </w:r>
                  </w:p>
                  <w:p w14:paraId="06ACD920" w14:textId="77777777" w:rsidR="006B7A5E" w:rsidRPr="006B7A5E" w:rsidRDefault="006B7A5E" w:rsidP="006B7A5E">
                    <w:pPr>
                      <w:pStyle w:val="Tabelleschwarz"/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  <w:shd w:val="clear" w:color="auto" w:fill="FFFFFF"/>
                        <w:lang w:val="de-DE"/>
                      </w:rPr>
                    </w:pPr>
                    <w:r w:rsidRPr="006B7A5E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  <w:shd w:val="clear" w:color="auto" w:fill="FFFFFF"/>
                        <w:lang w:val="de-DE"/>
                      </w:rPr>
                      <w:t>10243 Berlin</w:t>
                    </w:r>
                  </w:p>
                  <w:p w14:paraId="7C8CE0D6" w14:textId="30125B4C" w:rsidR="00F97FE4" w:rsidRPr="006B7A5E" w:rsidRDefault="006B7A5E" w:rsidP="006B7A5E">
                    <w:pPr>
                      <w:pStyle w:val="Tabelleschwarz"/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  <w:lang w:val="de-DE"/>
                      </w:rPr>
                    </w:pPr>
                    <w:r w:rsidRPr="006B7A5E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  <w:shd w:val="clear" w:color="auto" w:fill="FFFFFF"/>
                        <w:lang w:val="de-DE"/>
                      </w:rPr>
                      <w:t>Germany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attachedTemplate r:id="rId1"/>
  <w:defaultTabStop w:val="45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231"/>
    <w:rsid w:val="00032370"/>
    <w:rsid w:val="000601FD"/>
    <w:rsid w:val="00094683"/>
    <w:rsid w:val="000A4B97"/>
    <w:rsid w:val="000B15D7"/>
    <w:rsid w:val="001355BB"/>
    <w:rsid w:val="001D69DD"/>
    <w:rsid w:val="001F608D"/>
    <w:rsid w:val="00253527"/>
    <w:rsid w:val="00262C1C"/>
    <w:rsid w:val="002B1CFE"/>
    <w:rsid w:val="002C3231"/>
    <w:rsid w:val="002F0808"/>
    <w:rsid w:val="00372041"/>
    <w:rsid w:val="003751D5"/>
    <w:rsid w:val="003A47C3"/>
    <w:rsid w:val="004A266E"/>
    <w:rsid w:val="00503FBC"/>
    <w:rsid w:val="00504240"/>
    <w:rsid w:val="00536ED7"/>
    <w:rsid w:val="00551019"/>
    <w:rsid w:val="0058444E"/>
    <w:rsid w:val="005940EB"/>
    <w:rsid w:val="005E6A09"/>
    <w:rsid w:val="00621F48"/>
    <w:rsid w:val="006316AD"/>
    <w:rsid w:val="006526E9"/>
    <w:rsid w:val="00695BA3"/>
    <w:rsid w:val="006B7A5E"/>
    <w:rsid w:val="006C29E4"/>
    <w:rsid w:val="00715865"/>
    <w:rsid w:val="00753CED"/>
    <w:rsid w:val="00754AFD"/>
    <w:rsid w:val="007877DB"/>
    <w:rsid w:val="007A0B03"/>
    <w:rsid w:val="007B45AD"/>
    <w:rsid w:val="007D598D"/>
    <w:rsid w:val="007E1950"/>
    <w:rsid w:val="00811A49"/>
    <w:rsid w:val="008B0112"/>
    <w:rsid w:val="008B28B5"/>
    <w:rsid w:val="008B70C2"/>
    <w:rsid w:val="008E3692"/>
    <w:rsid w:val="008F2100"/>
    <w:rsid w:val="008F34B4"/>
    <w:rsid w:val="00970B93"/>
    <w:rsid w:val="00972C8D"/>
    <w:rsid w:val="009C1B68"/>
    <w:rsid w:val="009E701D"/>
    <w:rsid w:val="009F1123"/>
    <w:rsid w:val="00A16812"/>
    <w:rsid w:val="00A36DC9"/>
    <w:rsid w:val="00A551EB"/>
    <w:rsid w:val="00A62C5B"/>
    <w:rsid w:val="00AD59D3"/>
    <w:rsid w:val="00AF191A"/>
    <w:rsid w:val="00B5086B"/>
    <w:rsid w:val="00B65E3F"/>
    <w:rsid w:val="00BA30D5"/>
    <w:rsid w:val="00BF658F"/>
    <w:rsid w:val="00CF0C93"/>
    <w:rsid w:val="00CF2557"/>
    <w:rsid w:val="00D429C7"/>
    <w:rsid w:val="00DC5A0C"/>
    <w:rsid w:val="00E3522E"/>
    <w:rsid w:val="00E72C07"/>
    <w:rsid w:val="00E9728E"/>
    <w:rsid w:val="00EA76E1"/>
    <w:rsid w:val="00EB02CB"/>
    <w:rsid w:val="00F26F38"/>
    <w:rsid w:val="00F73A20"/>
    <w:rsid w:val="00F75FDA"/>
    <w:rsid w:val="00F8356A"/>
    <w:rsid w:val="00F97FE4"/>
    <w:rsid w:val="00FE5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952D43"/>
  <w15:chartTrackingRefBased/>
  <w15:docId w15:val="{86D1AB0B-8782-164E-8A89-E54EFB4EA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schwarz">
    <w:name w:val="Tabelle_schwarz"/>
    <w:qFormat/>
    <w:rsid w:val="00972C8D"/>
    <w:rPr>
      <w:rFonts w:ascii="Helvetica Neue" w:hAnsi="Helvetica Neue"/>
      <w:sz w:val="19"/>
      <w:lang w:val="en-US"/>
    </w:rPr>
  </w:style>
  <w:style w:type="character" w:styleId="Hyperlink">
    <w:name w:val="Hyperlink"/>
    <w:basedOn w:val="Absatz-Standardschriftart"/>
    <w:uiPriority w:val="99"/>
    <w:unhideWhenUsed/>
    <w:rsid w:val="006C29E4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C29E4"/>
    <w:rPr>
      <w:color w:val="605E5C"/>
      <w:shd w:val="clear" w:color="auto" w:fill="E1DFDD"/>
    </w:rPr>
  </w:style>
  <w:style w:type="paragraph" w:customStyle="1" w:styleId="EinfAbs">
    <w:name w:val="[Einf. Abs.]"/>
    <w:basedOn w:val="Standard"/>
    <w:uiPriority w:val="99"/>
    <w:rsid w:val="006C29E4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Kopfzeile">
    <w:name w:val="header"/>
    <w:basedOn w:val="Standard"/>
    <w:link w:val="KopfzeileZchn"/>
    <w:uiPriority w:val="99"/>
    <w:unhideWhenUsed/>
    <w:rsid w:val="002B1CF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B1CFE"/>
  </w:style>
  <w:style w:type="paragraph" w:styleId="Fuzeile">
    <w:name w:val="footer"/>
    <w:basedOn w:val="Standard"/>
    <w:link w:val="FuzeileZchn"/>
    <w:uiPriority w:val="99"/>
    <w:unhideWhenUsed/>
    <w:rsid w:val="002B1CF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B1CFE"/>
  </w:style>
  <w:style w:type="character" w:styleId="BesuchterLink">
    <w:name w:val="FollowedHyperlink"/>
    <w:basedOn w:val="Absatz-Standardschriftart"/>
    <w:uiPriority w:val="99"/>
    <w:semiHidden/>
    <w:unhideWhenUsed/>
    <w:rsid w:val="008B28B5"/>
    <w:rPr>
      <w:color w:val="954F72" w:themeColor="followedHyperlink"/>
      <w:u w:val="single"/>
    </w:rPr>
  </w:style>
  <w:style w:type="paragraph" w:customStyle="1" w:styleId="Flietext9ptsemibold">
    <w:name w:val="Fließtext 9pt semi bold"/>
    <w:basedOn w:val="Standard"/>
    <w:uiPriority w:val="99"/>
    <w:rsid w:val="006B7A5E"/>
    <w:pPr>
      <w:autoSpaceDE w:val="0"/>
      <w:autoSpaceDN w:val="0"/>
      <w:adjustRightInd w:val="0"/>
      <w:spacing w:line="240" w:lineRule="atLeast"/>
      <w:textAlignment w:val="center"/>
    </w:pPr>
    <w:rPr>
      <w:rFonts w:ascii="Gelion Semi Bold" w:hAnsi="Gelion Semi Bold" w:cs="Gelion Semi Bold"/>
      <w:b/>
      <w:bCs/>
      <w:color w:val="000000"/>
      <w:sz w:val="18"/>
      <w:szCs w:val="18"/>
    </w:rPr>
  </w:style>
  <w:style w:type="paragraph" w:customStyle="1" w:styleId="Flietext9ptregular">
    <w:name w:val="Fließtext 9pt regular"/>
    <w:basedOn w:val="Standard"/>
    <w:uiPriority w:val="99"/>
    <w:rsid w:val="006B7A5E"/>
    <w:pPr>
      <w:autoSpaceDE w:val="0"/>
      <w:autoSpaceDN w:val="0"/>
      <w:adjustRightInd w:val="0"/>
      <w:spacing w:line="240" w:lineRule="atLeast"/>
      <w:textAlignment w:val="center"/>
    </w:pPr>
    <w:rPr>
      <w:rFonts w:ascii="Gelion" w:hAnsi="Gelion" w:cs="Gelio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5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ukas.timmer/Desktop/Gebewo_Brief_Vorlage_221209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36CBD43-9E76-634A-B2F9-4BA3AD0CE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Gebewo_Brief_Vorlage_221209.dotx</Template>
  <TotalTime>0</TotalTime>
  <Pages>2</Pages>
  <Words>425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 Timmer</dc:creator>
  <cp:keywords/>
  <dc:description/>
  <cp:lastModifiedBy>Lukas Timmer</cp:lastModifiedBy>
  <cp:revision>5</cp:revision>
  <cp:lastPrinted>2023-02-07T09:21:00Z</cp:lastPrinted>
  <dcterms:created xsi:type="dcterms:W3CDTF">2023-02-07T09:21:00Z</dcterms:created>
  <dcterms:modified xsi:type="dcterms:W3CDTF">2023-02-07T10:34:00Z</dcterms:modified>
</cp:coreProperties>
</file>