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0142" w14:textId="673A68AE" w:rsidR="006B7A5E" w:rsidRPr="006B7A5E" w:rsidRDefault="006B7A5E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24"/>
          <w:shd w:val="clear" w:color="auto" w:fill="FFFFFF"/>
          <w:lang w:val="de-DE"/>
          <w14:textOutline w14:w="9525" w14:cap="rnd" w14:cmpd="sng" w14:algn="ctr">
            <w14:noFill/>
            <w14:prstDash w14:val="solid"/>
            <w14:bevel/>
          </w14:textOutline>
        </w:rPr>
      </w:pPr>
      <w:r w:rsidRPr="006B7A5E">
        <w:rPr>
          <w:rFonts w:ascii="Arial" w:hAnsi="Arial" w:cs="Arial"/>
          <w:color w:val="000000" w:themeColor="text1"/>
          <w:sz w:val="24"/>
          <w:shd w:val="clear" w:color="auto" w:fill="FFFFFF"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Hier steht eine ausführliche </w:t>
      </w:r>
      <w:r w:rsidRPr="006B7A5E">
        <w:rPr>
          <w:rFonts w:ascii="Arial" w:hAnsi="Arial" w:cs="Arial"/>
          <w:color w:val="000000" w:themeColor="text1"/>
          <w:sz w:val="24"/>
          <w:shd w:val="clear" w:color="auto" w:fill="FFFFFF"/>
          <w:lang w:val="de-DE"/>
          <w14:textOutline w14:w="9525" w14:cap="rnd" w14:cmpd="sng" w14:algn="ctr">
            <w14:noFill/>
            <w14:prstDash w14:val="solid"/>
            <w14:bevel/>
          </w14:textOutline>
        </w:rPr>
        <w:br/>
        <w:t>Betreffzeile über zwei Zeilen</w:t>
      </w:r>
    </w:p>
    <w:p w14:paraId="5AB764E1" w14:textId="2CFEDBFC" w:rsidR="008F2100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</w:pPr>
    </w:p>
    <w:p w14:paraId="5E52F0AD" w14:textId="77777777" w:rsidR="00621F48" w:rsidRPr="006B7A5E" w:rsidRDefault="00621F48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</w:pPr>
    </w:p>
    <w:p w14:paraId="48A5E61A" w14:textId="77777777" w:rsidR="008F2100" w:rsidRPr="006B7A5E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Sehr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geehrter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Herr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Mustermann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</w:t>
      </w:r>
    </w:p>
    <w:p w14:paraId="1F794F89" w14:textId="19E042B7" w:rsidR="008F2100" w:rsidRPr="006B7A5E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0E0C6EDB" w14:textId="58419693" w:rsidR="003751D5" w:rsidRDefault="008F2100" w:rsidP="006B7A5E">
      <w:pPr>
        <w:pStyle w:val="Tabelleschwarz"/>
        <w:spacing w:line="276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sectPr w:rsidR="003751D5" w:rsidSect="009F11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6237" w:right="2835" w:bottom="2268" w:left="1418" w:header="709" w:footer="709" w:gutter="0"/>
          <w:cols w:space="708"/>
          <w:titlePg/>
          <w:docGrid w:linePitch="360"/>
        </w:sectPr>
      </w:pPr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Lorem ipsum dolor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consectetuer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commodo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ligula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dolor.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massa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Cum sociis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natoque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penatibus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magnis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dis parturient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montes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nascetur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ridiculus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mus.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felis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pellentesque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pretium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sem.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massa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pede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aliquet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vulputate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arcu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In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imperdiet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vitae,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Nullam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dictum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felis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eu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pede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mollis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pretium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. Integer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Cras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>dapibus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de-DE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Vivamus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elementum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nisi.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vulputate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eleifend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ligula,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porttitor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eu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vitae,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eleifend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ac,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Aliquam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lorem ante,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dapibus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in,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viverra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feugiat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Phasellus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viverra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metus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variuslibero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sed ipsum. Nam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blandit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luctus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pulvinar,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hendrerit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id, lorem. Maecenas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odio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ante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tempus. Donec vitae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sapien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libero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ante.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orci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eros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Duis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Sed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mauris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nibh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Sed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bibendum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augue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velit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cursus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proofErr w:type="gram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  <w:proofErr w:type="gram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Donec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Sed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bibendum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augue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velit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cursus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="006526E9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libero,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neque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sed ipsum. Nam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blandit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luctus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pulvinar,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hendrer</w:t>
      </w:r>
      <w:proofErr w:type="spellEnd"/>
      <w:r w:rsidR="009F1123" w:rsidRPr="009F112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nunc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="009F112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libero, </w:t>
      </w:r>
      <w:proofErr w:type="gram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it</w:t>
      </w:r>
      <w:proofErr w:type="gram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id, lorem. Maecenas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odio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ante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tempus. Donec vitae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sapien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libero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gramStart"/>
      <w:r w:rsidR="00695BA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</w:t>
      </w:r>
      <w:proofErr w:type="gramEnd"/>
      <w:r w:rsidR="00695BA3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am</w:t>
      </w:r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ante.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orci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eros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faucibus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tincidunt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Duis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leo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Sed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mauris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nibh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sodales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sagittis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magna. Aenean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imperdiet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nisi vel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augue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Curabitur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ullamcorper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nisi. Nam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dui.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Etiam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Maecenas tempus,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tellus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condimentum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sem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semper libero, sit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amet</w:t>
      </w:r>
      <w:proofErr w:type="spellEnd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adipiscing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Cum sociis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natoque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penatibus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et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magnis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dis parturient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montes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nascetur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ridiculus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mus. Donec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quam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felis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ultricies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pellentesque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eu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pretium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sem.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Nulla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consequat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massa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Donec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pede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fringilla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vel,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aliquet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nec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vulputate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eget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arcu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In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enim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rhoncus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imperdiet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venenatis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vitae, </w:t>
      </w:r>
      <w:proofErr w:type="spellStart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justo</w:t>
      </w:r>
      <w:proofErr w:type="spellEnd"/>
      <w:r w:rsidR="00A16812" w:rsidRPr="006B7A5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r w:rsidR="00A16812" w:rsidRPr="00EB02C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felis eu pede mollis pretium. Integer tincidunt. Cras dapibus. Vivamus elementum semper nisi. Aenean vulputate eleifend tellus. Cum sociis natoque penatibus et magnis dis parturient montes, nascetur ridiculus mus. </w:t>
      </w:r>
    </w:p>
    <w:p w14:paraId="77BD9BC0" w14:textId="1E09EE1E" w:rsidR="003751D5" w:rsidRPr="003751D5" w:rsidRDefault="003751D5" w:rsidP="00753CED">
      <w:pPr>
        <w:tabs>
          <w:tab w:val="left" w:pos="1414"/>
        </w:tabs>
        <w:rPr>
          <w:lang w:val="en-US"/>
        </w:rPr>
      </w:pPr>
    </w:p>
    <w:sectPr w:rsidR="003751D5" w:rsidRPr="003751D5" w:rsidSect="0058444E">
      <w:footerReference w:type="default" r:id="rId13"/>
      <w:pgSz w:w="11900" w:h="16840"/>
      <w:pgMar w:top="226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3B4E" w14:textId="77777777" w:rsidR="00FE5ECF" w:rsidRDefault="00FE5ECF" w:rsidP="002B1CFE">
      <w:r>
        <w:separator/>
      </w:r>
    </w:p>
  </w:endnote>
  <w:endnote w:type="continuationSeparator" w:id="0">
    <w:p w14:paraId="3A27B750" w14:textId="77777777" w:rsidR="00FE5ECF" w:rsidRDefault="00FE5ECF" w:rsidP="002B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lion Semi Bold">
    <w:panose1 w:val="00000700000000000000"/>
    <w:charset w:val="4D"/>
    <w:family w:val="auto"/>
    <w:pitch w:val="variable"/>
    <w:sig w:usb0="00000007" w:usb1="00000001" w:usb2="00000000" w:usb3="00000000" w:csb0="00000093" w:csb1="00000000"/>
  </w:font>
  <w:font w:name="Gelion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10C1" w14:textId="77777777" w:rsidR="00EB02CB" w:rsidRDefault="00EB02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20CD" w14:textId="77777777" w:rsidR="00EB02CB" w:rsidRDefault="00EB02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A224" w14:textId="08B48CA8" w:rsidR="00621F48" w:rsidRDefault="00754AF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0DC1B35" wp14:editId="05416B23">
              <wp:simplePos x="0" y="0"/>
              <wp:positionH relativeFrom="column">
                <wp:posOffset>1960634</wp:posOffset>
              </wp:positionH>
              <wp:positionV relativeFrom="paragraph">
                <wp:posOffset>-611505</wp:posOffset>
              </wp:positionV>
              <wp:extent cx="2229485" cy="772160"/>
              <wp:effectExtent l="0" t="0" r="571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9485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FEC1A" w14:textId="73995EFD" w:rsidR="00F75FDA" w:rsidRPr="00754AFD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Landesbank Berlin</w:t>
                          </w:r>
                        </w:p>
                        <w:p w14:paraId="5DDDFCC8" w14:textId="3FE801B2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IBAN DE32 1005 0000 1410 017377, BIC BELADEBEXXX</w:t>
                          </w:r>
                        </w:p>
                        <w:p w14:paraId="4295EED1" w14:textId="4C29FBD0" w:rsidR="00F75FDA" w:rsidRPr="00754AFD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Postbank Berlin</w:t>
                          </w:r>
                        </w:p>
                        <w:p w14:paraId="01AE2F4F" w14:textId="714580F6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IBAN DE91 1001 0010 0010 391106, BIC PBNKDEFF</w:t>
                          </w:r>
                        </w:p>
                        <w:p w14:paraId="12713FD3" w14:textId="15B2B229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Commerzbank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AG</w:t>
                          </w:r>
                        </w:p>
                        <w:p w14:paraId="03699568" w14:textId="04C85239" w:rsid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IBAN DE62 1004 0000 0548 330000, BIC COBADEFFXXX</w:t>
                          </w:r>
                        </w:p>
                        <w:p w14:paraId="14070783" w14:textId="7115B3F9" w:rsidR="00F75FDA" w:rsidRPr="00754AFD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Gläubiger-ID</w:t>
                          </w:r>
                        </w:p>
                        <w:p w14:paraId="68A64C0B" w14:textId="08033FBC" w:rsidR="00F75FDA" w:rsidRP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DE50ZZZ00008</w:t>
                          </w:r>
                          <w:r w:rsidR="00754AFD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71875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C1B35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30" type="#_x0000_t202" style="position:absolute;margin-left:154.4pt;margin-top:-48.15pt;width:175.55pt;height:6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" filled="f" stroked="f" strokeweight=".5pt">
              <v:textbox style="mso-fit-shape-to-text:t" inset="0,0,0,0">
                <w:txbxContent>
                  <w:p w14:paraId="633FEC1A" w14:textId="73995EFD" w:rsidR="00F75FDA" w:rsidRPr="00754AFD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Landesbank Berlin</w:t>
                    </w:r>
                  </w:p>
                  <w:p w14:paraId="5DDDFCC8" w14:textId="3FE801B2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IBAN DE32 1005 0000 1410 017377, BIC BELADEBEXXX</w:t>
                    </w:r>
                  </w:p>
                  <w:p w14:paraId="4295EED1" w14:textId="4C29FBD0" w:rsidR="00F75FDA" w:rsidRPr="00754AFD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Postbank Berlin</w:t>
                    </w:r>
                  </w:p>
                  <w:p w14:paraId="01AE2F4F" w14:textId="714580F6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IBAN DE91 1001 0010 0010 391106, BIC PBNKDEFF</w:t>
                    </w:r>
                  </w:p>
                  <w:p w14:paraId="12713FD3" w14:textId="15B2B229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Commerzbank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 AG</w:t>
                    </w:r>
                  </w:p>
                  <w:p w14:paraId="03699568" w14:textId="04C85239" w:rsid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IBAN DE62 1004 0000 0548 330000, BIC COBADEFFXXX</w:t>
                    </w:r>
                  </w:p>
                  <w:p w14:paraId="14070783" w14:textId="7115B3F9" w:rsidR="00F75FDA" w:rsidRPr="00754AFD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Gläubiger-ID</w:t>
                    </w:r>
                  </w:p>
                  <w:p w14:paraId="68A64C0B" w14:textId="08033FBC" w:rsidR="00F75FDA" w:rsidRP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DE50ZZZ00008</w:t>
                    </w:r>
                    <w:r w:rsidR="00754AFD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71875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CFD691B" wp14:editId="0BA6BDD6">
              <wp:simplePos x="0" y="0"/>
              <wp:positionH relativeFrom="column">
                <wp:posOffset>4534268</wp:posOffset>
              </wp:positionH>
              <wp:positionV relativeFrom="paragraph">
                <wp:posOffset>-608330</wp:posOffset>
              </wp:positionV>
              <wp:extent cx="1229895" cy="772160"/>
              <wp:effectExtent l="0" t="0" r="2540" b="0"/>
              <wp:wrapNone/>
              <wp:docPr id="36" name="Textfeld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895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6FBA7A" w14:textId="78FA8C5B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Vorsitzender des Aufsichtsrats</w:t>
                          </w:r>
                        </w:p>
                        <w:p w14:paraId="3EE7796B" w14:textId="71180B43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Christian Feuerherd</w:t>
                          </w:r>
                        </w:p>
                        <w:p w14:paraId="42750486" w14:textId="302ACD2F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Vorständin</w:t>
                          </w:r>
                        </w:p>
                        <w:p w14:paraId="750E5D76" w14:textId="08AFB241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Annette Siering</w:t>
                          </w:r>
                        </w:p>
                        <w:p w14:paraId="57561B8A" w14:textId="4A9C4D4E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Sitz der Aktiengesellschaft</w:t>
                          </w:r>
                        </w:p>
                        <w:p w14:paraId="694E995A" w14:textId="46FA1CC5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Berlin/Amtsgericht</w:t>
                          </w:r>
                        </w:p>
                        <w:p w14:paraId="042E7ED2" w14:textId="07622D51" w:rsid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Charlottenburg</w:t>
                          </w:r>
                        </w:p>
                        <w:p w14:paraId="5C712E1A" w14:textId="6C0748FE" w:rsidR="00754AFD" w:rsidRPr="00754AFD" w:rsidRDefault="00754AFD" w:rsidP="00F75FDA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  <w:lang w:val="de-DE"/>
                            </w:rPr>
                            <w:t>HRB 27526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D691B" id="Textfeld 36" o:spid="_x0000_s1031" type="#_x0000_t202" style="position:absolute;margin-left:357.05pt;margin-top:-47.9pt;width:96.85pt;height:6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" filled="f" stroked="f" strokeweight=".5pt">
              <v:textbox style="mso-fit-shape-to-text:t" inset="0,0,0,0">
                <w:txbxContent>
                  <w:p w14:paraId="656FBA7A" w14:textId="78FA8C5B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Vorsitzender des Aufsichtsrats</w:t>
                    </w:r>
                  </w:p>
                  <w:p w14:paraId="3EE7796B" w14:textId="71180B43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Christian Feuerherd</w:t>
                    </w:r>
                  </w:p>
                  <w:p w14:paraId="42750486" w14:textId="302ACD2F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Vorständin</w:t>
                    </w:r>
                  </w:p>
                  <w:p w14:paraId="750E5D76" w14:textId="08AFB241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Annette Siering</w:t>
                    </w:r>
                  </w:p>
                  <w:p w14:paraId="57561B8A" w14:textId="4A9C4D4E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Sitz der Aktiengesellschaft</w:t>
                    </w:r>
                  </w:p>
                  <w:p w14:paraId="694E995A" w14:textId="46FA1CC5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Berlin/Amtsgericht</w:t>
                    </w:r>
                  </w:p>
                  <w:p w14:paraId="042E7ED2" w14:textId="07622D51" w:rsid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Charlottenburg</w:t>
                    </w:r>
                  </w:p>
                  <w:p w14:paraId="5C712E1A" w14:textId="6C0748FE" w:rsidR="00754AFD" w:rsidRPr="00754AFD" w:rsidRDefault="00754AFD" w:rsidP="00F75FDA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  <w:lang w:val="de-DE"/>
                      </w:rPr>
                      <w:t>HRB 27526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6BC0475" wp14:editId="2C063B8A">
              <wp:simplePos x="0" y="0"/>
              <wp:positionH relativeFrom="column">
                <wp:posOffset>13970</wp:posOffset>
              </wp:positionH>
              <wp:positionV relativeFrom="paragraph">
                <wp:posOffset>-606692</wp:posOffset>
              </wp:positionV>
              <wp:extent cx="1612900" cy="77216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E3918D" w14:textId="0551DA6C" w:rsidR="00621F48" w:rsidRPr="00754AFD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Kontakt</w:t>
                          </w:r>
                        </w:p>
                        <w:p w14:paraId="30351443" w14:textId="1921C198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Fernheizwerk Neukölln Aktiengesellschaft</w:t>
                          </w:r>
                        </w:p>
                        <w:p w14:paraId="3F0CB272" w14:textId="44BF8E6E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proofErr w:type="spellStart"/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Weigandufer</w:t>
                          </w:r>
                          <w:proofErr w:type="spellEnd"/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49</w:t>
                          </w:r>
                        </w:p>
                        <w:p w14:paraId="03C7DCD1" w14:textId="37BB25A5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12059 Berlin</w:t>
                          </w:r>
                        </w:p>
                        <w:p w14:paraId="21A00352" w14:textId="173017BB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T +49 30 6 88 90 40</w:t>
                          </w:r>
                        </w:p>
                        <w:p w14:paraId="2B0B1C34" w14:textId="243D6CC9" w:rsidR="00621F48" w:rsidRPr="00F75FDA" w:rsidRDefault="00621F48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F +</w:t>
                          </w:r>
                          <w:r w:rsidR="00F75FDA"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49 03 6 81 20 50</w:t>
                          </w:r>
                        </w:p>
                        <w:p w14:paraId="63831EAE" w14:textId="0BA06CF5" w:rsidR="00F75FDA" w:rsidRP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754AFD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www.fhw-neukoelln.de</w:t>
                          </w:r>
                        </w:p>
                        <w:p w14:paraId="69D415B3" w14:textId="0F80F0F9" w:rsidR="00F75FDA" w:rsidRPr="00F75FDA" w:rsidRDefault="00F75FDA" w:rsidP="00F75FDA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F75FDA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info@fhw-neukölln.de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C0475" id="Textfeld 32" o:spid="_x0000_s1032" type="#_x0000_t202" style="position:absolute;margin-left:1.1pt;margin-top:-47.75pt;width:127pt;height:6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" filled="f" stroked="f" strokeweight=".5pt">
              <v:textbox style="mso-fit-shape-to-text:t" inset="0,0,0,0">
                <w:txbxContent>
                  <w:p w14:paraId="67E3918D" w14:textId="0551DA6C" w:rsidR="00621F48" w:rsidRPr="00754AFD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Kontakt</w:t>
                    </w:r>
                  </w:p>
                  <w:p w14:paraId="30351443" w14:textId="1921C198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Fernheizwerk Neukölln Aktiengesellschaft</w:t>
                    </w:r>
                  </w:p>
                  <w:p w14:paraId="3F0CB272" w14:textId="44BF8E6E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proofErr w:type="spellStart"/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Weigandufer</w:t>
                    </w:r>
                    <w:proofErr w:type="spellEnd"/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 49</w:t>
                    </w:r>
                  </w:p>
                  <w:p w14:paraId="03C7DCD1" w14:textId="37BB25A5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12059 Berlin</w:t>
                    </w:r>
                  </w:p>
                  <w:p w14:paraId="21A00352" w14:textId="173017BB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T +49 30 6 88 90 40</w:t>
                    </w:r>
                  </w:p>
                  <w:p w14:paraId="2B0B1C34" w14:textId="243D6CC9" w:rsidR="00621F48" w:rsidRPr="00F75FDA" w:rsidRDefault="00621F48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F +</w:t>
                    </w:r>
                    <w:r w:rsidR="00F75FDA"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49 03 6 81 20 50</w:t>
                    </w:r>
                  </w:p>
                  <w:p w14:paraId="63831EAE" w14:textId="0BA06CF5" w:rsidR="00F75FDA" w:rsidRP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754AFD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www.fhw-neukoelln.de</w:t>
                    </w:r>
                  </w:p>
                  <w:p w14:paraId="69D415B3" w14:textId="0F80F0F9" w:rsidR="00F75FDA" w:rsidRPr="00F75FDA" w:rsidRDefault="00F75FDA" w:rsidP="00F75FDA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F75FDA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info@fhw-neukölln.de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22D4" w14:textId="0DD60E1B" w:rsidR="003751D5" w:rsidRDefault="003751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29D9" w14:textId="77777777" w:rsidR="00FE5ECF" w:rsidRDefault="00FE5ECF" w:rsidP="002B1CFE">
      <w:r>
        <w:separator/>
      </w:r>
    </w:p>
  </w:footnote>
  <w:footnote w:type="continuationSeparator" w:id="0">
    <w:p w14:paraId="1EDE138A" w14:textId="77777777" w:rsidR="00FE5ECF" w:rsidRDefault="00FE5ECF" w:rsidP="002B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CB5C" w14:textId="77777777" w:rsidR="00EB02CB" w:rsidRDefault="00EB02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6AA1" w14:textId="77777777" w:rsidR="00EB02CB" w:rsidRDefault="00EB02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AD62" w14:textId="0CD7C89E" w:rsidR="00754AFD" w:rsidRDefault="00EB02C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80B747" wp14:editId="4D382007">
              <wp:simplePos x="0" y="0"/>
              <wp:positionH relativeFrom="column">
                <wp:posOffset>10160</wp:posOffset>
              </wp:positionH>
              <wp:positionV relativeFrom="paragraph">
                <wp:posOffset>1189659</wp:posOffset>
              </wp:positionV>
              <wp:extent cx="2505075" cy="772160"/>
              <wp:effectExtent l="0" t="0" r="0" b="63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782AA" w14:textId="77777777" w:rsidR="008E3692" w:rsidRPr="006526E9" w:rsidRDefault="008E3692" w:rsidP="006B7A5E">
                          <w:pPr>
                            <w:pStyle w:val="EinfAbs"/>
                            <w:spacing w:line="480" w:lineRule="auto"/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FHW Neukölln AG, </w:t>
                          </w:r>
                          <w:proofErr w:type="spellStart"/>
                          <w:r w:rsidRPr="006526E9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>Weigandufer</w:t>
                          </w:r>
                          <w:proofErr w:type="spellEnd"/>
                          <w:r w:rsidRPr="006526E9"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49, 12059 Berlin</w:t>
                          </w:r>
                        </w:p>
                        <w:p w14:paraId="09BC72AB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Max Mustermann</w:t>
                          </w:r>
                        </w:p>
                        <w:p w14:paraId="1D87D0B5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Musterstraße 123</w:t>
                          </w:r>
                        </w:p>
                        <w:p w14:paraId="7E5E6746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Adresszusatz</w:t>
                          </w:r>
                        </w:p>
                        <w:p w14:paraId="06ACD920" w14:textId="77777777" w:rsidR="006B7A5E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10243 Berlin</w:t>
                          </w:r>
                        </w:p>
                        <w:p w14:paraId="7C8CE0D6" w14:textId="30125B4C" w:rsidR="00F97FE4" w:rsidRPr="006B7A5E" w:rsidRDefault="006B7A5E" w:rsidP="006B7A5E">
                          <w:pPr>
                            <w:pStyle w:val="Tabelleschwarz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 w:rsidRPr="006B7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de-DE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0B747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.8pt;margin-top:93.65pt;width:197.25pt;height:6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" filled="f" stroked="f" strokeweight=".5pt">
              <v:textbox style="mso-fit-shape-to-text:t" inset="0,0,0,0">
                <w:txbxContent>
                  <w:p w14:paraId="45C782AA" w14:textId="77777777" w:rsidR="008E3692" w:rsidRPr="006526E9" w:rsidRDefault="008E3692" w:rsidP="006B7A5E">
                    <w:pPr>
                      <w:pStyle w:val="EinfAbs"/>
                      <w:spacing w:line="480" w:lineRule="auto"/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</w:pPr>
                    <w:r w:rsidRPr="006526E9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FHW Neukölln AG, </w:t>
                    </w:r>
                    <w:proofErr w:type="spellStart"/>
                    <w:r w:rsidRPr="006526E9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>Weigandufer</w:t>
                    </w:r>
                    <w:proofErr w:type="spellEnd"/>
                    <w:r w:rsidRPr="006526E9"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  <w:shd w:val="clear" w:color="auto" w:fill="FFFFFF"/>
                      </w:rPr>
                      <w:t xml:space="preserve"> 49, 12059 Berlin</w:t>
                    </w:r>
                  </w:p>
                  <w:p w14:paraId="09BC72AB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Max Mustermann</w:t>
                    </w:r>
                  </w:p>
                  <w:p w14:paraId="1D87D0B5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Musterstraße 123</w:t>
                    </w:r>
                  </w:p>
                  <w:p w14:paraId="7E5E6746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Adresszusatz</w:t>
                    </w:r>
                  </w:p>
                  <w:p w14:paraId="06ACD920" w14:textId="77777777" w:rsidR="006B7A5E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10243 Berlin</w:t>
                    </w:r>
                  </w:p>
                  <w:p w14:paraId="7C8CE0D6" w14:textId="30125B4C" w:rsidR="00F97FE4" w:rsidRPr="006B7A5E" w:rsidRDefault="006B7A5E" w:rsidP="006B7A5E">
                    <w:pPr>
                      <w:pStyle w:val="Tabelleschwarz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 w:rsidRPr="006B7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shd w:val="clear" w:color="auto" w:fill="FFFFFF"/>
                        <w:lang w:val="de-DE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9F112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8A6782" wp14:editId="50376071">
              <wp:simplePos x="0" y="0"/>
              <wp:positionH relativeFrom="column">
                <wp:posOffset>2757170</wp:posOffset>
              </wp:positionH>
              <wp:positionV relativeFrom="paragraph">
                <wp:posOffset>2861310</wp:posOffset>
              </wp:positionV>
              <wp:extent cx="949960" cy="772160"/>
              <wp:effectExtent l="0" t="0" r="2540" b="6350"/>
              <wp:wrapNone/>
              <wp:docPr id="27" name="Textfeld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949960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9176A9" w14:textId="10BA936F" w:rsidR="006B7A5E" w:rsidRPr="006526E9" w:rsidRDefault="006B7A5E" w:rsidP="006B7A5E">
                          <w:pPr>
                            <w:pStyle w:val="Flietext9ptsemibold"/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  <w:t>Dat</w:t>
                          </w:r>
                          <w:r w:rsidR="006526E9" w:rsidRPr="006526E9"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  <w:t>u</w:t>
                          </w:r>
                          <w:r w:rsidRPr="006526E9"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  <w:t>m</w:t>
                          </w:r>
                        </w:p>
                        <w:p w14:paraId="0F820564" w14:textId="11375746" w:rsidR="006B7A5E" w:rsidRPr="006526E9" w:rsidRDefault="006B7A5E" w:rsidP="006B7A5E">
                          <w:pPr>
                            <w:pStyle w:val="Flietext9ptregular"/>
                            <w:rPr>
                              <w:rFonts w:ascii="Arial" w:hAnsi="Arial" w:cs="Arial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</w:rPr>
                            <w:t>22.12.22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A6782" id="Textfeld 27" o:spid="_x0000_s1027" type="#_x0000_t202" style="position:absolute;margin-left:217.1pt;margin-top:225.3pt;width:74.8pt;height:60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" filled="f" stroked="f" strokeweight=".5pt">
              <v:textbox style="mso-fit-shape-to-text:t" inset="0,0,0,0">
                <w:txbxContent>
                  <w:p w14:paraId="489176A9" w14:textId="10BA936F" w:rsidR="006B7A5E" w:rsidRPr="006526E9" w:rsidRDefault="006B7A5E" w:rsidP="006B7A5E">
                    <w:pPr>
                      <w:pStyle w:val="Flietext9ptsemibold"/>
                      <w:rPr>
                        <w:rFonts w:ascii="Arial" w:hAnsi="Arial" w:cs="Arial"/>
                        <w:b w:val="0"/>
                        <w:bCs w:val="0"/>
                      </w:rPr>
                    </w:pPr>
                    <w:r w:rsidRPr="006526E9">
                      <w:rPr>
                        <w:rFonts w:ascii="Arial" w:hAnsi="Arial" w:cs="Arial"/>
                        <w:b w:val="0"/>
                        <w:bCs w:val="0"/>
                      </w:rPr>
                      <w:t>Dat</w:t>
                    </w:r>
                    <w:r w:rsidR="006526E9" w:rsidRPr="006526E9">
                      <w:rPr>
                        <w:rFonts w:ascii="Arial" w:hAnsi="Arial" w:cs="Arial"/>
                        <w:b w:val="0"/>
                        <w:bCs w:val="0"/>
                      </w:rPr>
                      <w:t>u</w:t>
                    </w:r>
                    <w:r w:rsidRPr="006526E9">
                      <w:rPr>
                        <w:rFonts w:ascii="Arial" w:hAnsi="Arial" w:cs="Arial"/>
                        <w:b w:val="0"/>
                        <w:bCs w:val="0"/>
                      </w:rPr>
                      <w:t>m</w:t>
                    </w:r>
                  </w:p>
                  <w:p w14:paraId="0F820564" w14:textId="11375746" w:rsidR="006B7A5E" w:rsidRPr="006526E9" w:rsidRDefault="006B7A5E" w:rsidP="006B7A5E">
                    <w:pPr>
                      <w:pStyle w:val="Flietext9ptregular"/>
                      <w:rPr>
                        <w:rFonts w:ascii="Arial" w:hAnsi="Arial" w:cs="Arial"/>
                      </w:rPr>
                    </w:pPr>
                    <w:r w:rsidRPr="006526E9">
                      <w:rPr>
                        <w:rFonts w:ascii="Arial" w:hAnsi="Arial" w:cs="Arial"/>
                      </w:rPr>
                      <w:t>22.12.22</w:t>
                    </w:r>
                  </w:p>
                </w:txbxContent>
              </v:textbox>
            </v:shape>
          </w:pict>
        </mc:Fallback>
      </mc:AlternateContent>
    </w:r>
    <w:r w:rsidR="009F112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7842AE9" wp14:editId="5F7DE681">
              <wp:simplePos x="0" y="0"/>
              <wp:positionH relativeFrom="column">
                <wp:posOffset>1346835</wp:posOffset>
              </wp:positionH>
              <wp:positionV relativeFrom="paragraph">
                <wp:posOffset>2860040</wp:posOffset>
              </wp:positionV>
              <wp:extent cx="949960" cy="772160"/>
              <wp:effectExtent l="0" t="0" r="2540" b="6350"/>
              <wp:wrapNone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949960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2B403B" w14:textId="7EA39E82" w:rsidR="006B7A5E" w:rsidRPr="006526E9" w:rsidRDefault="006B7A5E" w:rsidP="006B7A5E">
                          <w:pPr>
                            <w:pStyle w:val="Flietext9ptsemibold"/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  <w:t>Unser Zeichen</w:t>
                          </w:r>
                        </w:p>
                        <w:p w14:paraId="3D4BFA7D" w14:textId="0470AB86" w:rsidR="006B7A5E" w:rsidRPr="006526E9" w:rsidRDefault="006B7A5E" w:rsidP="006B7A5E">
                          <w:pPr>
                            <w:pStyle w:val="Flietext9ptregular"/>
                            <w:rPr>
                              <w:rFonts w:ascii="Arial" w:hAnsi="Arial" w:cs="Arial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</w:rPr>
                            <w:t>IV-43 2008-12-08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42AE9" id="Textfeld 25" o:spid="_x0000_s1027" type="#_x0000_t202" style="position:absolute;margin-left:106.05pt;margin-top:225.2pt;width:74.8pt;height:60.8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" filled="f" stroked="f" strokeweight=".5pt">
              <v:textbox style="mso-fit-shape-to-text:t" inset="0,0,0,0">
                <w:txbxContent>
                  <w:p w14:paraId="532B403B" w14:textId="7EA39E82" w:rsidR="006B7A5E" w:rsidRPr="006526E9" w:rsidRDefault="006B7A5E" w:rsidP="006B7A5E">
                    <w:pPr>
                      <w:pStyle w:val="Flietext9ptsemibold"/>
                      <w:rPr>
                        <w:rFonts w:ascii="Arial" w:hAnsi="Arial" w:cs="Arial"/>
                        <w:b w:val="0"/>
                        <w:bCs w:val="0"/>
                      </w:rPr>
                    </w:pPr>
                    <w:r w:rsidRPr="006526E9">
                      <w:rPr>
                        <w:rFonts w:ascii="Arial" w:hAnsi="Arial" w:cs="Arial"/>
                        <w:b w:val="0"/>
                        <w:bCs w:val="0"/>
                      </w:rPr>
                      <w:t>Unser Zeichen</w:t>
                    </w:r>
                  </w:p>
                  <w:p w14:paraId="3D4BFA7D" w14:textId="0470AB86" w:rsidR="006B7A5E" w:rsidRPr="006526E9" w:rsidRDefault="006B7A5E" w:rsidP="006B7A5E">
                    <w:pPr>
                      <w:pStyle w:val="Flietext9ptregular"/>
                      <w:rPr>
                        <w:rFonts w:ascii="Arial" w:hAnsi="Arial" w:cs="Arial"/>
                      </w:rPr>
                    </w:pPr>
                    <w:r w:rsidRPr="006526E9">
                      <w:rPr>
                        <w:rFonts w:ascii="Arial" w:hAnsi="Arial" w:cs="Arial"/>
                      </w:rPr>
                      <w:t>IV-43 2008-12-08</w:t>
                    </w:r>
                  </w:p>
                </w:txbxContent>
              </v:textbox>
            </v:shape>
          </w:pict>
        </mc:Fallback>
      </mc:AlternateContent>
    </w:r>
    <w:r w:rsidR="009F112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A19C5EC" wp14:editId="1F65F2DA">
              <wp:simplePos x="0" y="0"/>
              <wp:positionH relativeFrom="column">
                <wp:posOffset>6350</wp:posOffset>
              </wp:positionH>
              <wp:positionV relativeFrom="paragraph">
                <wp:posOffset>2861641</wp:posOffset>
              </wp:positionV>
              <wp:extent cx="1089660" cy="772160"/>
              <wp:effectExtent l="0" t="0" r="2540" b="635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772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CFB43C" w14:textId="77777777" w:rsidR="006B7A5E" w:rsidRPr="006526E9" w:rsidRDefault="006B7A5E" w:rsidP="006B7A5E">
                          <w:pPr>
                            <w:pStyle w:val="Flietext9ptsemibold"/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</w:pPr>
                          <w:r w:rsidRPr="006526E9">
                            <w:rPr>
                              <w:rFonts w:ascii="Arial" w:hAnsi="Arial" w:cs="Arial"/>
                              <w:b w:val="0"/>
                              <w:bCs w:val="0"/>
                            </w:rPr>
                            <w:t>Ihr Zeichen</w:t>
                          </w:r>
                        </w:p>
                        <w:p w14:paraId="01219A30" w14:textId="12697D35" w:rsidR="006B7A5E" w:rsidRPr="006526E9" w:rsidRDefault="006B7A5E" w:rsidP="006B7A5E">
                          <w:pPr>
                            <w:pStyle w:val="Flietext9ptregular"/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6526E9">
                            <w:rPr>
                              <w:rFonts w:ascii="Arial" w:hAnsi="Arial" w:cs="Arial"/>
                            </w:rPr>
                            <w:t>ra-kr</w:t>
                          </w:r>
                          <w:proofErr w:type="spellEnd"/>
                          <w:r w:rsidRPr="006526E9">
                            <w:rPr>
                              <w:rFonts w:ascii="Arial" w:hAnsi="Arial" w:cs="Arial"/>
                            </w:rPr>
                            <w:t xml:space="preserve"> 2008-12-14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9C5EC" id="Textfeld 5" o:spid="_x0000_s1029" type="#_x0000_t202" style="position:absolute;margin-left:.5pt;margin-top:225.35pt;width:85.8pt;height:6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" filled="f" stroked="f" strokeweight=".5pt">
              <v:textbox style="mso-fit-shape-to-text:t" inset="0,0,0,0">
                <w:txbxContent>
                  <w:p w14:paraId="4ACFB43C" w14:textId="77777777" w:rsidR="006B7A5E" w:rsidRPr="006526E9" w:rsidRDefault="006B7A5E" w:rsidP="006B7A5E">
                    <w:pPr>
                      <w:pStyle w:val="Flietext9ptsemibold"/>
                      <w:rPr>
                        <w:rFonts w:ascii="Arial" w:hAnsi="Arial" w:cs="Arial"/>
                        <w:b w:val="0"/>
                        <w:bCs w:val="0"/>
                      </w:rPr>
                    </w:pPr>
                    <w:r w:rsidRPr="006526E9">
                      <w:rPr>
                        <w:rFonts w:ascii="Arial" w:hAnsi="Arial" w:cs="Arial"/>
                        <w:b w:val="0"/>
                        <w:bCs w:val="0"/>
                      </w:rPr>
                      <w:t>Ihr Zeichen</w:t>
                    </w:r>
                  </w:p>
                  <w:p w14:paraId="01219A30" w14:textId="12697D35" w:rsidR="006B7A5E" w:rsidRPr="006526E9" w:rsidRDefault="006B7A5E" w:rsidP="006B7A5E">
                    <w:pPr>
                      <w:pStyle w:val="Flietext9ptregular"/>
                      <w:rPr>
                        <w:rFonts w:ascii="Arial" w:hAnsi="Arial" w:cs="Arial"/>
                      </w:rPr>
                    </w:pPr>
                    <w:proofErr w:type="spellStart"/>
                    <w:r w:rsidRPr="006526E9">
                      <w:rPr>
                        <w:rFonts w:ascii="Arial" w:hAnsi="Arial" w:cs="Arial"/>
                      </w:rPr>
                      <w:t>ra-kr</w:t>
                    </w:r>
                    <w:proofErr w:type="spellEnd"/>
                    <w:r w:rsidRPr="006526E9">
                      <w:rPr>
                        <w:rFonts w:ascii="Arial" w:hAnsi="Arial" w:cs="Arial"/>
                      </w:rPr>
                      <w:t xml:space="preserve"> 2008-12-14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1"/>
    <w:rsid w:val="00032370"/>
    <w:rsid w:val="000601FD"/>
    <w:rsid w:val="00094683"/>
    <w:rsid w:val="000A4B97"/>
    <w:rsid w:val="000B15D7"/>
    <w:rsid w:val="001355BB"/>
    <w:rsid w:val="001F608D"/>
    <w:rsid w:val="00253527"/>
    <w:rsid w:val="00262C1C"/>
    <w:rsid w:val="002B1CFE"/>
    <w:rsid w:val="002C3231"/>
    <w:rsid w:val="002F0808"/>
    <w:rsid w:val="00372041"/>
    <w:rsid w:val="003751D5"/>
    <w:rsid w:val="004A266E"/>
    <w:rsid w:val="00503FBC"/>
    <w:rsid w:val="00504240"/>
    <w:rsid w:val="00536ED7"/>
    <w:rsid w:val="00551019"/>
    <w:rsid w:val="0058444E"/>
    <w:rsid w:val="005940EB"/>
    <w:rsid w:val="005E6A09"/>
    <w:rsid w:val="00621F48"/>
    <w:rsid w:val="006316AD"/>
    <w:rsid w:val="006526E9"/>
    <w:rsid w:val="00695BA3"/>
    <w:rsid w:val="006B7A5E"/>
    <w:rsid w:val="006C29E4"/>
    <w:rsid w:val="00715865"/>
    <w:rsid w:val="00753CED"/>
    <w:rsid w:val="00754AFD"/>
    <w:rsid w:val="007877DB"/>
    <w:rsid w:val="007A0B03"/>
    <w:rsid w:val="007B45AD"/>
    <w:rsid w:val="007D598D"/>
    <w:rsid w:val="007E1950"/>
    <w:rsid w:val="00811A49"/>
    <w:rsid w:val="008B0112"/>
    <w:rsid w:val="008B28B5"/>
    <w:rsid w:val="008B70C2"/>
    <w:rsid w:val="008E3692"/>
    <w:rsid w:val="008F2100"/>
    <w:rsid w:val="008F34B4"/>
    <w:rsid w:val="00970B93"/>
    <w:rsid w:val="00972C8D"/>
    <w:rsid w:val="009C1B68"/>
    <w:rsid w:val="009E701D"/>
    <w:rsid w:val="009F1123"/>
    <w:rsid w:val="00A16812"/>
    <w:rsid w:val="00A36DC9"/>
    <w:rsid w:val="00A551EB"/>
    <w:rsid w:val="00A62C5B"/>
    <w:rsid w:val="00AD59D3"/>
    <w:rsid w:val="00AF191A"/>
    <w:rsid w:val="00B5086B"/>
    <w:rsid w:val="00B65E3F"/>
    <w:rsid w:val="00BA30D5"/>
    <w:rsid w:val="00BF658F"/>
    <w:rsid w:val="00CF0C93"/>
    <w:rsid w:val="00CF2557"/>
    <w:rsid w:val="00D429C7"/>
    <w:rsid w:val="00DC5A0C"/>
    <w:rsid w:val="00E3522E"/>
    <w:rsid w:val="00E72C07"/>
    <w:rsid w:val="00E9728E"/>
    <w:rsid w:val="00EA76E1"/>
    <w:rsid w:val="00EB02CB"/>
    <w:rsid w:val="00F26F38"/>
    <w:rsid w:val="00F73A20"/>
    <w:rsid w:val="00F75FDA"/>
    <w:rsid w:val="00F8356A"/>
    <w:rsid w:val="00F97FE4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2D43"/>
  <w15:chartTrackingRefBased/>
  <w15:docId w15:val="{86D1AB0B-8782-164E-8A89-E54EFB4E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schwarz">
    <w:name w:val="Tabelle_schwarz"/>
    <w:qFormat/>
    <w:rsid w:val="00972C8D"/>
    <w:rPr>
      <w:rFonts w:ascii="Helvetica Neue" w:hAnsi="Helvetica Neue"/>
      <w:sz w:val="19"/>
      <w:lang w:val="en-US"/>
    </w:rPr>
  </w:style>
  <w:style w:type="character" w:styleId="Hyperlink">
    <w:name w:val="Hyperlink"/>
    <w:basedOn w:val="Absatz-Standardschriftart"/>
    <w:uiPriority w:val="99"/>
    <w:unhideWhenUsed/>
    <w:rsid w:val="006C29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29E4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6C29E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2B1C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CFE"/>
  </w:style>
  <w:style w:type="paragraph" w:styleId="Fuzeile">
    <w:name w:val="footer"/>
    <w:basedOn w:val="Standard"/>
    <w:link w:val="FuzeileZchn"/>
    <w:uiPriority w:val="99"/>
    <w:unhideWhenUsed/>
    <w:rsid w:val="002B1C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CFE"/>
  </w:style>
  <w:style w:type="character" w:styleId="BesuchterLink">
    <w:name w:val="FollowedHyperlink"/>
    <w:basedOn w:val="Absatz-Standardschriftart"/>
    <w:uiPriority w:val="99"/>
    <w:semiHidden/>
    <w:unhideWhenUsed/>
    <w:rsid w:val="008B28B5"/>
    <w:rPr>
      <w:color w:val="954F72" w:themeColor="followedHyperlink"/>
      <w:u w:val="single"/>
    </w:rPr>
  </w:style>
  <w:style w:type="paragraph" w:customStyle="1" w:styleId="Flietext9ptsemibold">
    <w:name w:val="Fließtext 9pt semi bold"/>
    <w:basedOn w:val="Standard"/>
    <w:uiPriority w:val="99"/>
    <w:rsid w:val="006B7A5E"/>
    <w:pPr>
      <w:autoSpaceDE w:val="0"/>
      <w:autoSpaceDN w:val="0"/>
      <w:adjustRightInd w:val="0"/>
      <w:spacing w:line="240" w:lineRule="atLeast"/>
      <w:textAlignment w:val="center"/>
    </w:pPr>
    <w:rPr>
      <w:rFonts w:ascii="Gelion Semi Bold" w:hAnsi="Gelion Semi Bold" w:cs="Gelion Semi Bold"/>
      <w:b/>
      <w:bCs/>
      <w:color w:val="000000"/>
      <w:sz w:val="18"/>
      <w:szCs w:val="18"/>
    </w:rPr>
  </w:style>
  <w:style w:type="paragraph" w:customStyle="1" w:styleId="Flietext9ptregular">
    <w:name w:val="Fließtext 9pt regular"/>
    <w:basedOn w:val="Standard"/>
    <w:uiPriority w:val="99"/>
    <w:rsid w:val="006B7A5E"/>
    <w:pPr>
      <w:autoSpaceDE w:val="0"/>
      <w:autoSpaceDN w:val="0"/>
      <w:adjustRightInd w:val="0"/>
      <w:spacing w:line="240" w:lineRule="atLeast"/>
      <w:textAlignment w:val="center"/>
    </w:pPr>
    <w:rPr>
      <w:rFonts w:ascii="Gelion" w:hAnsi="Gelion" w:cs="Gelio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kas.timmer/Desktop/Gebewo_Brief_Vorlage_22120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CBD43-9E76-634A-B2F9-4BA3AD0C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Gebewo_Brief_Vorlage_221209.dotx</Template>
  <TotalTime>0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Timmer</dc:creator>
  <cp:keywords/>
  <dc:description/>
  <cp:lastModifiedBy>Lukas Timmer</cp:lastModifiedBy>
  <cp:revision>4</cp:revision>
  <cp:lastPrinted>2023-02-07T09:21:00Z</cp:lastPrinted>
  <dcterms:created xsi:type="dcterms:W3CDTF">2023-02-07T09:21:00Z</dcterms:created>
  <dcterms:modified xsi:type="dcterms:W3CDTF">2023-02-07T09:34:00Z</dcterms:modified>
</cp:coreProperties>
</file>